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AE" w:rsidRPr="00DD7756" w:rsidRDefault="005774AE" w:rsidP="00DD7756">
      <w:pPr>
        <w:spacing w:line="360" w:lineRule="auto"/>
        <w:ind w:right="-144"/>
        <w:rPr>
          <w:rFonts w:ascii="Arial" w:hAnsi="Arial" w:cs="Arial"/>
          <w:b/>
          <w:sz w:val="20"/>
          <w:szCs w:val="20"/>
          <w:lang w:val="nl-NL"/>
        </w:rPr>
      </w:pPr>
      <w:r w:rsidRPr="00DD7756">
        <w:rPr>
          <w:rFonts w:ascii="Arial" w:hAnsi="Arial" w:cs="Arial"/>
          <w:b/>
          <w:sz w:val="20"/>
          <w:szCs w:val="20"/>
          <w:lang w:val="nl-NL"/>
        </w:rPr>
        <w:t xml:space="preserve">GBS: Tạm ngừng giao dịch cổ phiếu của CTCP Chứng khoán Golden Bridge Việt Nam  </w:t>
      </w:r>
    </w:p>
    <w:p w:rsidR="005774AE" w:rsidRPr="00DD7756" w:rsidRDefault="005774AE" w:rsidP="00DD7756">
      <w:pPr>
        <w:spacing w:line="360" w:lineRule="auto"/>
        <w:ind w:right="-144"/>
        <w:jc w:val="center"/>
        <w:rPr>
          <w:rFonts w:ascii="Arial" w:hAnsi="Arial" w:cs="Arial"/>
          <w:b/>
          <w:sz w:val="20"/>
          <w:szCs w:val="20"/>
          <w:lang w:val="nl-NL"/>
        </w:rPr>
      </w:pPr>
    </w:p>
    <w:p w:rsidR="005774AE" w:rsidRPr="00DD7756" w:rsidRDefault="005774AE" w:rsidP="00DD7756">
      <w:pPr>
        <w:pStyle w:val="BodyText"/>
        <w:spacing w:after="0" w:line="360" w:lineRule="auto"/>
        <w:ind w:firstLine="720"/>
        <w:jc w:val="both"/>
        <w:rPr>
          <w:rFonts w:ascii="Arial" w:hAnsi="Arial" w:cs="Arial"/>
          <w:sz w:val="20"/>
          <w:szCs w:val="20"/>
          <w:lang w:val="nl-NL"/>
        </w:rPr>
      </w:pPr>
      <w:r w:rsidRPr="00DD7756">
        <w:rPr>
          <w:rFonts w:ascii="Arial" w:hAnsi="Arial" w:cs="Arial"/>
          <w:iCs/>
          <w:sz w:val="20"/>
          <w:szCs w:val="20"/>
          <w:lang w:val="nl-NL"/>
        </w:rPr>
        <w:t xml:space="preserve">Căn cứ Điểm 1.e, Điều 14 Quy chế niêm yết chứng khoán ban hành kèm theo Quyết định số 324/QĐ-SGDHN  ngày 04/6/2013 của Sở GDCK Hà Nội, </w:t>
      </w:r>
      <w:r w:rsidRPr="00DD7756">
        <w:rPr>
          <w:rFonts w:ascii="Arial" w:hAnsi="Arial" w:cs="Arial"/>
          <w:sz w:val="20"/>
          <w:szCs w:val="20"/>
          <w:lang w:val="nl-NL"/>
        </w:rPr>
        <w:t>Sở</w:t>
      </w:r>
      <w:r w:rsidRPr="00DD7756">
        <w:rPr>
          <w:rFonts w:ascii="Arial" w:hAnsi="Arial" w:cs="Arial"/>
          <w:iCs/>
          <w:sz w:val="20"/>
          <w:szCs w:val="20"/>
          <w:lang w:val="nl-NL"/>
        </w:rPr>
        <w:t xml:space="preserve"> GDCK Hà Nội trân trọng</w:t>
      </w:r>
      <w:r w:rsidRPr="00DD7756">
        <w:rPr>
          <w:rFonts w:ascii="Arial" w:hAnsi="Arial" w:cs="Arial"/>
          <w:sz w:val="20"/>
          <w:szCs w:val="20"/>
          <w:lang w:val="nl-NL"/>
        </w:rPr>
        <w:t xml:space="preserve"> thông báo:</w:t>
      </w:r>
    </w:p>
    <w:p w:rsidR="005774AE" w:rsidRPr="00DD7756" w:rsidRDefault="005774AE" w:rsidP="00DD7756">
      <w:pPr>
        <w:pStyle w:val="BodyText"/>
        <w:spacing w:after="0" w:line="360" w:lineRule="auto"/>
        <w:ind w:firstLine="720"/>
        <w:jc w:val="both"/>
        <w:rPr>
          <w:rFonts w:ascii="Arial" w:hAnsi="Arial" w:cs="Arial"/>
          <w:iCs/>
          <w:sz w:val="20"/>
          <w:szCs w:val="20"/>
          <w:lang w:val="nl-NL"/>
        </w:rPr>
      </w:pPr>
      <w:r w:rsidRPr="00DD7756">
        <w:rPr>
          <w:rFonts w:ascii="Arial" w:hAnsi="Arial" w:cs="Arial"/>
          <w:iCs/>
          <w:sz w:val="20"/>
          <w:szCs w:val="20"/>
          <w:lang w:val="nl-NL"/>
        </w:rPr>
        <w:t xml:space="preserve">Sở GDCK Hà Nội chính thức tạm ngừng giao dịch cổ phiếu GBS của CTCP Chứng khoán Golden Bridge Việt Nam </w:t>
      </w:r>
      <w:r w:rsidRPr="00DD7756">
        <w:rPr>
          <w:rFonts w:ascii="Arial" w:hAnsi="Arial" w:cs="Arial"/>
          <w:i/>
          <w:iCs/>
          <w:sz w:val="20"/>
          <w:szCs w:val="20"/>
          <w:lang w:val="nl-NL"/>
        </w:rPr>
        <w:t xml:space="preserve"> </w:t>
      </w:r>
      <w:r w:rsidRPr="00DD7756">
        <w:rPr>
          <w:rFonts w:ascii="Arial" w:hAnsi="Arial" w:cs="Arial"/>
          <w:iCs/>
          <w:sz w:val="20"/>
          <w:szCs w:val="20"/>
          <w:lang w:val="nl-NL"/>
        </w:rPr>
        <w:t xml:space="preserve">kể từ ngày 05/8/2013 do Công ty </w:t>
      </w:r>
      <w:r w:rsidRPr="00DD7756">
        <w:rPr>
          <w:rFonts w:ascii="Arial" w:hAnsi="Arial" w:cs="Arial"/>
          <w:sz w:val="20"/>
          <w:szCs w:val="20"/>
          <w:lang w:val="sv-SE"/>
        </w:rPr>
        <w:t>đang trong tình trạng bị kiểm soát và hạn chế giao dịch do vi phạm quy định  về công bố thông tin, tiếp tục vi phạm quy định về công bố thông tin định kỳ theo quy định tại Điều 10 Thông tư 52/2012/TT-BTC ngày 05/4/2012  và đến ngày 31/7/2013 Công ty chưa có biện pháp khắc phục tình trạng này</w:t>
      </w:r>
      <w:r w:rsidRPr="00DD7756">
        <w:rPr>
          <w:rFonts w:ascii="Arial" w:hAnsi="Arial" w:cs="Arial"/>
          <w:iCs/>
          <w:sz w:val="20"/>
          <w:szCs w:val="20"/>
          <w:lang w:val="nl-NL"/>
        </w:rPr>
        <w:t xml:space="preserve">. </w:t>
      </w:r>
    </w:p>
    <w:p w:rsidR="005774AE" w:rsidRPr="00DD7756" w:rsidRDefault="005774AE" w:rsidP="00DD7756">
      <w:pPr>
        <w:pStyle w:val="BodyText"/>
        <w:spacing w:after="0" w:line="360" w:lineRule="auto"/>
        <w:ind w:firstLine="720"/>
        <w:jc w:val="both"/>
        <w:rPr>
          <w:rFonts w:ascii="Arial" w:hAnsi="Arial" w:cs="Arial"/>
          <w:iCs/>
          <w:sz w:val="20"/>
          <w:szCs w:val="20"/>
          <w:lang w:val="nl-NL"/>
        </w:rPr>
      </w:pPr>
      <w:r w:rsidRPr="00DD7756">
        <w:rPr>
          <w:rFonts w:ascii="Arial" w:hAnsi="Arial" w:cs="Arial"/>
          <w:iCs/>
          <w:sz w:val="20"/>
          <w:szCs w:val="20"/>
          <w:lang w:val="nl-NL"/>
        </w:rPr>
        <w:t>Sở GDCK Hà Nội sẽ có thông báo về việc cho phép cổ phiếu GBS của CTCP Chứng khoán Golden Bridge Viêt Nam giao dịch trở lại sau khi Công ty khắc phục  được tình trạng nêu trên theo Quy chế niêm yết chứng khoán của Sở.</w:t>
      </w:r>
    </w:p>
    <w:p w:rsidR="005774AE" w:rsidRPr="00DD7756" w:rsidRDefault="005774AE" w:rsidP="00DD7756">
      <w:pPr>
        <w:pStyle w:val="BodyText"/>
        <w:spacing w:after="0" w:line="360" w:lineRule="auto"/>
        <w:ind w:firstLine="720"/>
        <w:jc w:val="both"/>
        <w:rPr>
          <w:rFonts w:ascii="Arial" w:hAnsi="Arial" w:cs="Arial"/>
          <w:iCs/>
          <w:sz w:val="20"/>
          <w:szCs w:val="20"/>
          <w:lang w:val="nl-NL"/>
        </w:rPr>
      </w:pPr>
    </w:p>
    <w:p w:rsidR="005774AE" w:rsidRPr="00DD7756" w:rsidRDefault="005774AE" w:rsidP="00DD7756">
      <w:pPr>
        <w:pStyle w:val="BodyText"/>
        <w:spacing w:after="0" w:line="360" w:lineRule="auto"/>
        <w:ind w:firstLine="720"/>
        <w:jc w:val="both"/>
        <w:rPr>
          <w:rFonts w:ascii="Arial" w:hAnsi="Arial" w:cs="Arial"/>
          <w:i/>
          <w:iCs/>
          <w:sz w:val="20"/>
          <w:szCs w:val="20"/>
          <w:lang w:val="nl-NL"/>
        </w:rPr>
      </w:pPr>
    </w:p>
    <w:p w:rsidR="005774AE" w:rsidRPr="00DD7756" w:rsidRDefault="005774AE" w:rsidP="00DD7756">
      <w:pPr>
        <w:spacing w:line="360" w:lineRule="auto"/>
        <w:rPr>
          <w:rFonts w:ascii="Arial" w:hAnsi="Arial" w:cs="Arial"/>
          <w:sz w:val="20"/>
          <w:szCs w:val="20"/>
          <w:lang w:val="nl-NL"/>
        </w:rPr>
      </w:pPr>
    </w:p>
    <w:p w:rsidR="005774AE" w:rsidRPr="00DD7756" w:rsidRDefault="005774AE" w:rsidP="00DD7756">
      <w:pPr>
        <w:spacing w:line="360" w:lineRule="auto"/>
        <w:rPr>
          <w:rFonts w:ascii="Arial" w:hAnsi="Arial" w:cs="Arial"/>
          <w:sz w:val="20"/>
          <w:szCs w:val="20"/>
          <w:lang w:val="nl-NL"/>
        </w:rPr>
      </w:pPr>
    </w:p>
    <w:p w:rsidR="005774AE" w:rsidRPr="00DD7756" w:rsidRDefault="005774AE" w:rsidP="00DD7756">
      <w:pPr>
        <w:spacing w:line="360" w:lineRule="auto"/>
        <w:rPr>
          <w:rFonts w:ascii="Arial" w:hAnsi="Arial" w:cs="Arial"/>
          <w:sz w:val="20"/>
          <w:szCs w:val="20"/>
        </w:rPr>
      </w:pPr>
      <w:r w:rsidRPr="00DD7756">
        <w:rPr>
          <w:rFonts w:ascii="Arial" w:hAnsi="Arial" w:cs="Arial"/>
          <w:sz w:val="20"/>
          <w:szCs w:val="20"/>
          <w:lang w:val="nl-NL"/>
        </w:rPr>
        <w:t xml:space="preserve"> </w:t>
      </w:r>
    </w:p>
    <w:p w:rsidR="005774AE" w:rsidRPr="00DD7756" w:rsidRDefault="005774AE" w:rsidP="00DD7756">
      <w:pPr>
        <w:spacing w:line="360" w:lineRule="auto"/>
        <w:rPr>
          <w:rFonts w:ascii="Arial" w:hAnsi="Arial" w:cs="Arial"/>
          <w:sz w:val="20"/>
          <w:szCs w:val="20"/>
        </w:rPr>
      </w:pPr>
    </w:p>
    <w:p w:rsidR="005774AE" w:rsidRPr="00DD7756" w:rsidRDefault="005774AE" w:rsidP="00DD7756">
      <w:pPr>
        <w:spacing w:line="360" w:lineRule="auto"/>
        <w:rPr>
          <w:rFonts w:ascii="Arial" w:hAnsi="Arial" w:cs="Arial"/>
          <w:sz w:val="20"/>
          <w:szCs w:val="20"/>
        </w:rPr>
      </w:pPr>
    </w:p>
    <w:p w:rsidR="005774AE" w:rsidRPr="00DD7756" w:rsidRDefault="005774AE" w:rsidP="00DD7756">
      <w:pPr>
        <w:spacing w:line="360" w:lineRule="auto"/>
        <w:rPr>
          <w:rFonts w:ascii="Arial" w:hAnsi="Arial" w:cs="Arial"/>
          <w:sz w:val="20"/>
          <w:szCs w:val="20"/>
        </w:rPr>
      </w:pPr>
    </w:p>
    <w:p w:rsidR="005774AE" w:rsidRPr="00DD7756" w:rsidRDefault="005774AE" w:rsidP="00DD7756">
      <w:pPr>
        <w:spacing w:line="360" w:lineRule="auto"/>
        <w:rPr>
          <w:rFonts w:ascii="Arial" w:hAnsi="Arial" w:cs="Arial"/>
          <w:sz w:val="20"/>
          <w:szCs w:val="20"/>
        </w:rPr>
      </w:pPr>
      <w:r w:rsidRPr="00DD7756">
        <w:rPr>
          <w:rFonts w:ascii="Arial" w:hAnsi="Arial" w:cs="Arial"/>
          <w:sz w:val="20"/>
          <w:szCs w:val="20"/>
        </w:rPr>
        <w:t>s</w:t>
      </w:r>
      <w:r w:rsidRPr="00DD7756">
        <w:rPr>
          <w:rFonts w:ascii="Arial" w:hAnsi="Arial" w:cs="Arial"/>
          <w:sz w:val="20"/>
          <w:szCs w:val="20"/>
        </w:rPr>
        <w:br w:type="page"/>
      </w:r>
    </w:p>
    <w:p w:rsidR="005774AE" w:rsidRPr="00DD7756" w:rsidRDefault="005774AE" w:rsidP="00DD7756">
      <w:pPr>
        <w:spacing w:line="360" w:lineRule="auto"/>
        <w:rPr>
          <w:rFonts w:ascii="Arial" w:hAnsi="Arial" w:cs="Arial"/>
          <w:sz w:val="20"/>
          <w:szCs w:val="20"/>
        </w:rPr>
      </w:pPr>
    </w:p>
    <w:p w:rsidR="005774AE" w:rsidRPr="00DD7756" w:rsidRDefault="005774AE" w:rsidP="00DD7756">
      <w:pPr>
        <w:spacing w:line="360" w:lineRule="auto"/>
        <w:rPr>
          <w:rFonts w:ascii="Arial" w:hAnsi="Arial" w:cs="Arial"/>
          <w:sz w:val="20"/>
          <w:szCs w:val="20"/>
        </w:rPr>
      </w:pPr>
    </w:p>
    <w:sectPr w:rsidR="005774AE" w:rsidRPr="00DD7756" w:rsidSect="00AE7727">
      <w:footerReference w:type="default" r:id="rId7"/>
      <w:pgSz w:w="12240" w:h="15840" w:code="1"/>
      <w:pgMar w:top="1134" w:right="1418" w:bottom="567" w:left="1701" w:header="720" w:footer="397"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4AE" w:rsidRDefault="005774AE" w:rsidP="00125C45">
      <w:r>
        <w:separator/>
      </w:r>
    </w:p>
  </w:endnote>
  <w:endnote w:type="continuationSeparator" w:id="0">
    <w:p w:rsidR="005774AE" w:rsidRDefault="005774AE" w:rsidP="00125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AE" w:rsidRDefault="005774AE">
    <w:pPr>
      <w:pStyle w:val="Footer"/>
      <w:jc w:val="right"/>
    </w:pPr>
    <w:fldSimple w:instr=" PAGE   \* MERGEFORMAT ">
      <w:r>
        <w:rPr>
          <w:noProof/>
        </w:rPr>
        <w:t>0</w:t>
      </w:r>
    </w:fldSimple>
  </w:p>
  <w:p w:rsidR="005774AE" w:rsidRDefault="00577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4AE" w:rsidRDefault="005774AE" w:rsidP="00125C45">
      <w:r>
        <w:separator/>
      </w:r>
    </w:p>
  </w:footnote>
  <w:footnote w:type="continuationSeparator" w:id="0">
    <w:p w:rsidR="005774AE" w:rsidRDefault="005774AE" w:rsidP="00125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272"/>
    <w:multiLevelType w:val="hybridMultilevel"/>
    <w:tmpl w:val="C84E0FBA"/>
    <w:lvl w:ilvl="0" w:tplc="DC7C046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A14319"/>
    <w:multiLevelType w:val="hybridMultilevel"/>
    <w:tmpl w:val="8E0023B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A031A2E"/>
    <w:multiLevelType w:val="hybridMultilevel"/>
    <w:tmpl w:val="9342D250"/>
    <w:lvl w:ilvl="0" w:tplc="7188E602">
      <w:numFmt w:val="bullet"/>
      <w:lvlText w:val="-"/>
      <w:lvlJc w:val="left"/>
      <w:pPr>
        <w:ind w:left="2913"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638AB"/>
    <w:multiLevelType w:val="hybridMultilevel"/>
    <w:tmpl w:val="8BD86A60"/>
    <w:lvl w:ilvl="0" w:tplc="D36435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607658"/>
    <w:multiLevelType w:val="hybridMultilevel"/>
    <w:tmpl w:val="5B228C00"/>
    <w:lvl w:ilvl="0" w:tplc="641E39A8">
      <w:start w:val="905"/>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3674557"/>
    <w:multiLevelType w:val="hybridMultilevel"/>
    <w:tmpl w:val="FC74BC94"/>
    <w:lvl w:ilvl="0" w:tplc="4D24EA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A06"/>
    <w:rsid w:val="000007AE"/>
    <w:rsid w:val="00000F34"/>
    <w:rsid w:val="00001FDF"/>
    <w:rsid w:val="00002D1E"/>
    <w:rsid w:val="0000325C"/>
    <w:rsid w:val="000033DB"/>
    <w:rsid w:val="00003415"/>
    <w:rsid w:val="0000346D"/>
    <w:rsid w:val="00003807"/>
    <w:rsid w:val="00003B7E"/>
    <w:rsid w:val="00004363"/>
    <w:rsid w:val="00004C6C"/>
    <w:rsid w:val="000055D3"/>
    <w:rsid w:val="00005A96"/>
    <w:rsid w:val="00005B9B"/>
    <w:rsid w:val="00005E70"/>
    <w:rsid w:val="00006190"/>
    <w:rsid w:val="0000663B"/>
    <w:rsid w:val="0000793D"/>
    <w:rsid w:val="00010D30"/>
    <w:rsid w:val="00010E28"/>
    <w:rsid w:val="000113C8"/>
    <w:rsid w:val="00011AB5"/>
    <w:rsid w:val="00012C27"/>
    <w:rsid w:val="00013F30"/>
    <w:rsid w:val="00014041"/>
    <w:rsid w:val="000141A8"/>
    <w:rsid w:val="00015BF0"/>
    <w:rsid w:val="000167B1"/>
    <w:rsid w:val="00016F05"/>
    <w:rsid w:val="00017B24"/>
    <w:rsid w:val="000208B1"/>
    <w:rsid w:val="00020E5B"/>
    <w:rsid w:val="00021062"/>
    <w:rsid w:val="0002110A"/>
    <w:rsid w:val="00021E02"/>
    <w:rsid w:val="000223E1"/>
    <w:rsid w:val="0002394A"/>
    <w:rsid w:val="00024A6F"/>
    <w:rsid w:val="00024C27"/>
    <w:rsid w:val="00024CD0"/>
    <w:rsid w:val="00024F46"/>
    <w:rsid w:val="000257D3"/>
    <w:rsid w:val="00025DA2"/>
    <w:rsid w:val="00025DFE"/>
    <w:rsid w:val="000260D1"/>
    <w:rsid w:val="0002637B"/>
    <w:rsid w:val="0002650C"/>
    <w:rsid w:val="00026FF8"/>
    <w:rsid w:val="00027614"/>
    <w:rsid w:val="00030897"/>
    <w:rsid w:val="000317B0"/>
    <w:rsid w:val="000333A9"/>
    <w:rsid w:val="00033A4D"/>
    <w:rsid w:val="000355E6"/>
    <w:rsid w:val="00035D19"/>
    <w:rsid w:val="00041272"/>
    <w:rsid w:val="0004155F"/>
    <w:rsid w:val="00041826"/>
    <w:rsid w:val="00042DD6"/>
    <w:rsid w:val="000448DE"/>
    <w:rsid w:val="00045A9E"/>
    <w:rsid w:val="0004666E"/>
    <w:rsid w:val="0005034F"/>
    <w:rsid w:val="00051DFD"/>
    <w:rsid w:val="00051E92"/>
    <w:rsid w:val="0005392F"/>
    <w:rsid w:val="00056350"/>
    <w:rsid w:val="0005777A"/>
    <w:rsid w:val="0005796E"/>
    <w:rsid w:val="0006020A"/>
    <w:rsid w:val="00061130"/>
    <w:rsid w:val="000615CD"/>
    <w:rsid w:val="00061DA0"/>
    <w:rsid w:val="0006215A"/>
    <w:rsid w:val="000635C6"/>
    <w:rsid w:val="00063772"/>
    <w:rsid w:val="00063EC0"/>
    <w:rsid w:val="000645B5"/>
    <w:rsid w:val="00064768"/>
    <w:rsid w:val="00066E3A"/>
    <w:rsid w:val="0007136F"/>
    <w:rsid w:val="00072514"/>
    <w:rsid w:val="00074D20"/>
    <w:rsid w:val="00075240"/>
    <w:rsid w:val="000755F0"/>
    <w:rsid w:val="00075F9A"/>
    <w:rsid w:val="00076474"/>
    <w:rsid w:val="00076CD4"/>
    <w:rsid w:val="00076F56"/>
    <w:rsid w:val="000771A8"/>
    <w:rsid w:val="000778D8"/>
    <w:rsid w:val="00077960"/>
    <w:rsid w:val="00081A52"/>
    <w:rsid w:val="00082013"/>
    <w:rsid w:val="00082A96"/>
    <w:rsid w:val="000834AC"/>
    <w:rsid w:val="0008408F"/>
    <w:rsid w:val="000842C3"/>
    <w:rsid w:val="00084653"/>
    <w:rsid w:val="00084751"/>
    <w:rsid w:val="00084CB6"/>
    <w:rsid w:val="0008559F"/>
    <w:rsid w:val="00085ECA"/>
    <w:rsid w:val="00086C2D"/>
    <w:rsid w:val="00090625"/>
    <w:rsid w:val="000907A0"/>
    <w:rsid w:val="00090B89"/>
    <w:rsid w:val="0009174F"/>
    <w:rsid w:val="00092ECF"/>
    <w:rsid w:val="000937A6"/>
    <w:rsid w:val="000944DD"/>
    <w:rsid w:val="0009515B"/>
    <w:rsid w:val="00095343"/>
    <w:rsid w:val="00095EFA"/>
    <w:rsid w:val="00096CCD"/>
    <w:rsid w:val="000A02F6"/>
    <w:rsid w:val="000A0D17"/>
    <w:rsid w:val="000A1036"/>
    <w:rsid w:val="000A1281"/>
    <w:rsid w:val="000A1A09"/>
    <w:rsid w:val="000A28B2"/>
    <w:rsid w:val="000A363E"/>
    <w:rsid w:val="000A38FC"/>
    <w:rsid w:val="000A610F"/>
    <w:rsid w:val="000A71FD"/>
    <w:rsid w:val="000B07E8"/>
    <w:rsid w:val="000B1822"/>
    <w:rsid w:val="000B1B5F"/>
    <w:rsid w:val="000B1D82"/>
    <w:rsid w:val="000B1E07"/>
    <w:rsid w:val="000B32B0"/>
    <w:rsid w:val="000B48D9"/>
    <w:rsid w:val="000B4EC6"/>
    <w:rsid w:val="000B4F6C"/>
    <w:rsid w:val="000B5106"/>
    <w:rsid w:val="000B5E04"/>
    <w:rsid w:val="000B6B8D"/>
    <w:rsid w:val="000B6F39"/>
    <w:rsid w:val="000B7876"/>
    <w:rsid w:val="000C0880"/>
    <w:rsid w:val="000C0EF1"/>
    <w:rsid w:val="000C7AE0"/>
    <w:rsid w:val="000D040C"/>
    <w:rsid w:val="000D1326"/>
    <w:rsid w:val="000D24E1"/>
    <w:rsid w:val="000D2BC3"/>
    <w:rsid w:val="000D3F01"/>
    <w:rsid w:val="000D46AD"/>
    <w:rsid w:val="000D4D6E"/>
    <w:rsid w:val="000D5CF0"/>
    <w:rsid w:val="000D78CA"/>
    <w:rsid w:val="000E017B"/>
    <w:rsid w:val="000E3385"/>
    <w:rsid w:val="000E3B10"/>
    <w:rsid w:val="000E48DA"/>
    <w:rsid w:val="000E48EC"/>
    <w:rsid w:val="000E6316"/>
    <w:rsid w:val="000E7FDB"/>
    <w:rsid w:val="000F1E46"/>
    <w:rsid w:val="000F2A38"/>
    <w:rsid w:val="000F2A6B"/>
    <w:rsid w:val="000F3295"/>
    <w:rsid w:val="000F3928"/>
    <w:rsid w:val="000F5AA3"/>
    <w:rsid w:val="000F6A4C"/>
    <w:rsid w:val="000F7FE9"/>
    <w:rsid w:val="00100A82"/>
    <w:rsid w:val="0010117C"/>
    <w:rsid w:val="001016BC"/>
    <w:rsid w:val="00101BD1"/>
    <w:rsid w:val="00102088"/>
    <w:rsid w:val="00102959"/>
    <w:rsid w:val="0010404F"/>
    <w:rsid w:val="00105D8C"/>
    <w:rsid w:val="00105E60"/>
    <w:rsid w:val="00107C48"/>
    <w:rsid w:val="00107C96"/>
    <w:rsid w:val="0011221E"/>
    <w:rsid w:val="00112428"/>
    <w:rsid w:val="001125B4"/>
    <w:rsid w:val="00113C18"/>
    <w:rsid w:val="00116120"/>
    <w:rsid w:val="001163C9"/>
    <w:rsid w:val="00117924"/>
    <w:rsid w:val="00121399"/>
    <w:rsid w:val="00122039"/>
    <w:rsid w:val="001232B3"/>
    <w:rsid w:val="0012531B"/>
    <w:rsid w:val="001254AB"/>
    <w:rsid w:val="00125C45"/>
    <w:rsid w:val="0012610E"/>
    <w:rsid w:val="00126BC5"/>
    <w:rsid w:val="00131753"/>
    <w:rsid w:val="00131DA7"/>
    <w:rsid w:val="001328B3"/>
    <w:rsid w:val="00132BFC"/>
    <w:rsid w:val="00132DE9"/>
    <w:rsid w:val="00135DC7"/>
    <w:rsid w:val="00135FF7"/>
    <w:rsid w:val="0013640A"/>
    <w:rsid w:val="00136BC0"/>
    <w:rsid w:val="00140AB0"/>
    <w:rsid w:val="001412C6"/>
    <w:rsid w:val="00141574"/>
    <w:rsid w:val="00142200"/>
    <w:rsid w:val="00142466"/>
    <w:rsid w:val="00142CFE"/>
    <w:rsid w:val="00143D40"/>
    <w:rsid w:val="00144150"/>
    <w:rsid w:val="00144C70"/>
    <w:rsid w:val="0014517F"/>
    <w:rsid w:val="001453AE"/>
    <w:rsid w:val="001465F4"/>
    <w:rsid w:val="001466FA"/>
    <w:rsid w:val="00147085"/>
    <w:rsid w:val="00147CA8"/>
    <w:rsid w:val="00147F4E"/>
    <w:rsid w:val="00150359"/>
    <w:rsid w:val="001514B7"/>
    <w:rsid w:val="00151990"/>
    <w:rsid w:val="0015223D"/>
    <w:rsid w:val="001538F2"/>
    <w:rsid w:val="00154636"/>
    <w:rsid w:val="001568C2"/>
    <w:rsid w:val="00161854"/>
    <w:rsid w:val="00164E36"/>
    <w:rsid w:val="001651A8"/>
    <w:rsid w:val="00166051"/>
    <w:rsid w:val="001669B0"/>
    <w:rsid w:val="001673A1"/>
    <w:rsid w:val="00172D58"/>
    <w:rsid w:val="001732C9"/>
    <w:rsid w:val="00173865"/>
    <w:rsid w:val="00173FC2"/>
    <w:rsid w:val="0017433B"/>
    <w:rsid w:val="001759DA"/>
    <w:rsid w:val="00175C91"/>
    <w:rsid w:val="00176142"/>
    <w:rsid w:val="00177073"/>
    <w:rsid w:val="00177494"/>
    <w:rsid w:val="0018071C"/>
    <w:rsid w:val="0018127C"/>
    <w:rsid w:val="00181C28"/>
    <w:rsid w:val="001822C5"/>
    <w:rsid w:val="001827EF"/>
    <w:rsid w:val="00183D5A"/>
    <w:rsid w:val="0018522A"/>
    <w:rsid w:val="00185309"/>
    <w:rsid w:val="00185DA1"/>
    <w:rsid w:val="00186335"/>
    <w:rsid w:val="00186C8E"/>
    <w:rsid w:val="00186E5E"/>
    <w:rsid w:val="00187292"/>
    <w:rsid w:val="001878D9"/>
    <w:rsid w:val="00190E90"/>
    <w:rsid w:val="0019134E"/>
    <w:rsid w:val="00191C94"/>
    <w:rsid w:val="00192C90"/>
    <w:rsid w:val="00192EB6"/>
    <w:rsid w:val="00192F59"/>
    <w:rsid w:val="001947DB"/>
    <w:rsid w:val="00194A1C"/>
    <w:rsid w:val="00195340"/>
    <w:rsid w:val="00196753"/>
    <w:rsid w:val="0019683A"/>
    <w:rsid w:val="001A0136"/>
    <w:rsid w:val="001A056B"/>
    <w:rsid w:val="001A06E4"/>
    <w:rsid w:val="001A099E"/>
    <w:rsid w:val="001A0D00"/>
    <w:rsid w:val="001A22C5"/>
    <w:rsid w:val="001A3456"/>
    <w:rsid w:val="001A381F"/>
    <w:rsid w:val="001A5BA8"/>
    <w:rsid w:val="001A6322"/>
    <w:rsid w:val="001A6974"/>
    <w:rsid w:val="001A6C2D"/>
    <w:rsid w:val="001A732A"/>
    <w:rsid w:val="001A7B22"/>
    <w:rsid w:val="001B076E"/>
    <w:rsid w:val="001B1841"/>
    <w:rsid w:val="001B2083"/>
    <w:rsid w:val="001B20BE"/>
    <w:rsid w:val="001B22D1"/>
    <w:rsid w:val="001B2A7B"/>
    <w:rsid w:val="001B3528"/>
    <w:rsid w:val="001B5E3E"/>
    <w:rsid w:val="001C0BDC"/>
    <w:rsid w:val="001C0DF3"/>
    <w:rsid w:val="001C0E3C"/>
    <w:rsid w:val="001C2B50"/>
    <w:rsid w:val="001C3036"/>
    <w:rsid w:val="001C67B4"/>
    <w:rsid w:val="001C7167"/>
    <w:rsid w:val="001C796C"/>
    <w:rsid w:val="001C7E58"/>
    <w:rsid w:val="001D0419"/>
    <w:rsid w:val="001D08DC"/>
    <w:rsid w:val="001D0A9A"/>
    <w:rsid w:val="001D158D"/>
    <w:rsid w:val="001D289B"/>
    <w:rsid w:val="001D2A7F"/>
    <w:rsid w:val="001D34A6"/>
    <w:rsid w:val="001D370A"/>
    <w:rsid w:val="001D3757"/>
    <w:rsid w:val="001D5590"/>
    <w:rsid w:val="001D769D"/>
    <w:rsid w:val="001E0AD6"/>
    <w:rsid w:val="001E182C"/>
    <w:rsid w:val="001E3833"/>
    <w:rsid w:val="001E3A89"/>
    <w:rsid w:val="001E3D2B"/>
    <w:rsid w:val="001E480B"/>
    <w:rsid w:val="001E5BD6"/>
    <w:rsid w:val="001E5C2D"/>
    <w:rsid w:val="001E5DF2"/>
    <w:rsid w:val="001E6738"/>
    <w:rsid w:val="001E721F"/>
    <w:rsid w:val="001F03BE"/>
    <w:rsid w:val="001F0AAB"/>
    <w:rsid w:val="001F19AC"/>
    <w:rsid w:val="001F2E13"/>
    <w:rsid w:val="001F48D3"/>
    <w:rsid w:val="001F5A9A"/>
    <w:rsid w:val="001F6CD8"/>
    <w:rsid w:val="001F6E29"/>
    <w:rsid w:val="001F6E48"/>
    <w:rsid w:val="001F7746"/>
    <w:rsid w:val="0020089C"/>
    <w:rsid w:val="00200F13"/>
    <w:rsid w:val="0020139F"/>
    <w:rsid w:val="002028EB"/>
    <w:rsid w:val="00202F11"/>
    <w:rsid w:val="0020456B"/>
    <w:rsid w:val="002049F1"/>
    <w:rsid w:val="00205505"/>
    <w:rsid w:val="00206570"/>
    <w:rsid w:val="002079D2"/>
    <w:rsid w:val="002123A8"/>
    <w:rsid w:val="002127DF"/>
    <w:rsid w:val="00213B48"/>
    <w:rsid w:val="00213F39"/>
    <w:rsid w:val="002148DE"/>
    <w:rsid w:val="00215F48"/>
    <w:rsid w:val="00216DEB"/>
    <w:rsid w:val="002174C2"/>
    <w:rsid w:val="00217957"/>
    <w:rsid w:val="00217B75"/>
    <w:rsid w:val="002208D3"/>
    <w:rsid w:val="0022135B"/>
    <w:rsid w:val="00222519"/>
    <w:rsid w:val="002228C1"/>
    <w:rsid w:val="00222EF2"/>
    <w:rsid w:val="00223AF0"/>
    <w:rsid w:val="00224D8F"/>
    <w:rsid w:val="00224F8A"/>
    <w:rsid w:val="0022605A"/>
    <w:rsid w:val="002265A8"/>
    <w:rsid w:val="00226670"/>
    <w:rsid w:val="002266E1"/>
    <w:rsid w:val="00227A38"/>
    <w:rsid w:val="00231CB7"/>
    <w:rsid w:val="0023221C"/>
    <w:rsid w:val="002328F8"/>
    <w:rsid w:val="00232CDB"/>
    <w:rsid w:val="00233006"/>
    <w:rsid w:val="00233561"/>
    <w:rsid w:val="0023366B"/>
    <w:rsid w:val="00233FFE"/>
    <w:rsid w:val="002345BD"/>
    <w:rsid w:val="0023469E"/>
    <w:rsid w:val="00235039"/>
    <w:rsid w:val="00235A98"/>
    <w:rsid w:val="00235BC7"/>
    <w:rsid w:val="00237745"/>
    <w:rsid w:val="00237D7A"/>
    <w:rsid w:val="00240058"/>
    <w:rsid w:val="002403E5"/>
    <w:rsid w:val="00241E78"/>
    <w:rsid w:val="0024314C"/>
    <w:rsid w:val="0024338D"/>
    <w:rsid w:val="00243A0A"/>
    <w:rsid w:val="00246976"/>
    <w:rsid w:val="00246C30"/>
    <w:rsid w:val="00247C26"/>
    <w:rsid w:val="00247C5B"/>
    <w:rsid w:val="00247DEE"/>
    <w:rsid w:val="00251C17"/>
    <w:rsid w:val="00252DB9"/>
    <w:rsid w:val="00253B01"/>
    <w:rsid w:val="00254F1E"/>
    <w:rsid w:val="00255911"/>
    <w:rsid w:val="00255B9C"/>
    <w:rsid w:val="00256535"/>
    <w:rsid w:val="0025671C"/>
    <w:rsid w:val="00256FD4"/>
    <w:rsid w:val="00257CE0"/>
    <w:rsid w:val="00260198"/>
    <w:rsid w:val="0026056E"/>
    <w:rsid w:val="002606A0"/>
    <w:rsid w:val="00260EB2"/>
    <w:rsid w:val="00261543"/>
    <w:rsid w:val="00261C48"/>
    <w:rsid w:val="00262383"/>
    <w:rsid w:val="00262706"/>
    <w:rsid w:val="00262AA2"/>
    <w:rsid w:val="0026327A"/>
    <w:rsid w:val="00263785"/>
    <w:rsid w:val="00263C1C"/>
    <w:rsid w:val="00264735"/>
    <w:rsid w:val="002653EA"/>
    <w:rsid w:val="002657AC"/>
    <w:rsid w:val="00265B75"/>
    <w:rsid w:val="002660A6"/>
    <w:rsid w:val="00266CDD"/>
    <w:rsid w:val="00266E6D"/>
    <w:rsid w:val="0026767F"/>
    <w:rsid w:val="00270046"/>
    <w:rsid w:val="00270090"/>
    <w:rsid w:val="00270799"/>
    <w:rsid w:val="00271DEE"/>
    <w:rsid w:val="0027273B"/>
    <w:rsid w:val="00273620"/>
    <w:rsid w:val="002737D2"/>
    <w:rsid w:val="00276794"/>
    <w:rsid w:val="00277A62"/>
    <w:rsid w:val="00277C7B"/>
    <w:rsid w:val="002801E1"/>
    <w:rsid w:val="0028038C"/>
    <w:rsid w:val="002805EE"/>
    <w:rsid w:val="00280E75"/>
    <w:rsid w:val="00282714"/>
    <w:rsid w:val="0028365F"/>
    <w:rsid w:val="00284689"/>
    <w:rsid w:val="00284BB3"/>
    <w:rsid w:val="00284F0C"/>
    <w:rsid w:val="00285AA0"/>
    <w:rsid w:val="00285C3A"/>
    <w:rsid w:val="002866AA"/>
    <w:rsid w:val="00286830"/>
    <w:rsid w:val="00287370"/>
    <w:rsid w:val="002924BF"/>
    <w:rsid w:val="002924DE"/>
    <w:rsid w:val="00295732"/>
    <w:rsid w:val="002970ED"/>
    <w:rsid w:val="0029764B"/>
    <w:rsid w:val="002A1632"/>
    <w:rsid w:val="002A175B"/>
    <w:rsid w:val="002A1CBB"/>
    <w:rsid w:val="002A1E4C"/>
    <w:rsid w:val="002A2008"/>
    <w:rsid w:val="002A298B"/>
    <w:rsid w:val="002A3204"/>
    <w:rsid w:val="002A32FF"/>
    <w:rsid w:val="002A3DAE"/>
    <w:rsid w:val="002A4725"/>
    <w:rsid w:val="002A4B7C"/>
    <w:rsid w:val="002A4E3C"/>
    <w:rsid w:val="002A5507"/>
    <w:rsid w:val="002A5F61"/>
    <w:rsid w:val="002A720D"/>
    <w:rsid w:val="002B08CD"/>
    <w:rsid w:val="002B0A65"/>
    <w:rsid w:val="002B171E"/>
    <w:rsid w:val="002B22D9"/>
    <w:rsid w:val="002B358F"/>
    <w:rsid w:val="002B3891"/>
    <w:rsid w:val="002B4B68"/>
    <w:rsid w:val="002B4C0F"/>
    <w:rsid w:val="002B4F25"/>
    <w:rsid w:val="002B5FEA"/>
    <w:rsid w:val="002B6FE1"/>
    <w:rsid w:val="002B7734"/>
    <w:rsid w:val="002B77F3"/>
    <w:rsid w:val="002C0285"/>
    <w:rsid w:val="002C0D15"/>
    <w:rsid w:val="002C2084"/>
    <w:rsid w:val="002C2DA7"/>
    <w:rsid w:val="002C487F"/>
    <w:rsid w:val="002C4DA3"/>
    <w:rsid w:val="002C4F07"/>
    <w:rsid w:val="002C5E90"/>
    <w:rsid w:val="002C7770"/>
    <w:rsid w:val="002C7D7D"/>
    <w:rsid w:val="002D06AA"/>
    <w:rsid w:val="002D19E0"/>
    <w:rsid w:val="002D25A5"/>
    <w:rsid w:val="002D37AD"/>
    <w:rsid w:val="002D3EA4"/>
    <w:rsid w:val="002D4A0E"/>
    <w:rsid w:val="002D501D"/>
    <w:rsid w:val="002D6A75"/>
    <w:rsid w:val="002D7FA6"/>
    <w:rsid w:val="002E0B12"/>
    <w:rsid w:val="002E0F30"/>
    <w:rsid w:val="002E2C38"/>
    <w:rsid w:val="002E32A9"/>
    <w:rsid w:val="002E3AF0"/>
    <w:rsid w:val="002E4324"/>
    <w:rsid w:val="002E4DA6"/>
    <w:rsid w:val="002E4F63"/>
    <w:rsid w:val="002E5790"/>
    <w:rsid w:val="002E59DF"/>
    <w:rsid w:val="002E75CC"/>
    <w:rsid w:val="002E79C2"/>
    <w:rsid w:val="002E7F73"/>
    <w:rsid w:val="002F0F23"/>
    <w:rsid w:val="002F128A"/>
    <w:rsid w:val="002F16C2"/>
    <w:rsid w:val="002F16F1"/>
    <w:rsid w:val="002F23BE"/>
    <w:rsid w:val="002F2A90"/>
    <w:rsid w:val="002F3C18"/>
    <w:rsid w:val="002F5B59"/>
    <w:rsid w:val="002F6B14"/>
    <w:rsid w:val="002F7A4A"/>
    <w:rsid w:val="00300B8F"/>
    <w:rsid w:val="003018EE"/>
    <w:rsid w:val="00302E01"/>
    <w:rsid w:val="003033BE"/>
    <w:rsid w:val="003033D0"/>
    <w:rsid w:val="0030375D"/>
    <w:rsid w:val="00304445"/>
    <w:rsid w:val="00304461"/>
    <w:rsid w:val="0030503C"/>
    <w:rsid w:val="0030599A"/>
    <w:rsid w:val="00305D35"/>
    <w:rsid w:val="00305F60"/>
    <w:rsid w:val="00307322"/>
    <w:rsid w:val="00312856"/>
    <w:rsid w:val="00312D95"/>
    <w:rsid w:val="00313C4B"/>
    <w:rsid w:val="0031413E"/>
    <w:rsid w:val="0031546D"/>
    <w:rsid w:val="00315F69"/>
    <w:rsid w:val="00316946"/>
    <w:rsid w:val="00317282"/>
    <w:rsid w:val="00317488"/>
    <w:rsid w:val="00317C62"/>
    <w:rsid w:val="00317FA5"/>
    <w:rsid w:val="003200E9"/>
    <w:rsid w:val="00320553"/>
    <w:rsid w:val="00320FC7"/>
    <w:rsid w:val="0032117A"/>
    <w:rsid w:val="003212C9"/>
    <w:rsid w:val="00322AD0"/>
    <w:rsid w:val="00323150"/>
    <w:rsid w:val="00324C68"/>
    <w:rsid w:val="003256A3"/>
    <w:rsid w:val="003262BF"/>
    <w:rsid w:val="0032640F"/>
    <w:rsid w:val="00326CBA"/>
    <w:rsid w:val="00327134"/>
    <w:rsid w:val="003274FF"/>
    <w:rsid w:val="00327F37"/>
    <w:rsid w:val="0033037B"/>
    <w:rsid w:val="00330BA3"/>
    <w:rsid w:val="00331E66"/>
    <w:rsid w:val="00332771"/>
    <w:rsid w:val="00335CA8"/>
    <w:rsid w:val="00335DCD"/>
    <w:rsid w:val="00340D0B"/>
    <w:rsid w:val="00340E75"/>
    <w:rsid w:val="003414D6"/>
    <w:rsid w:val="00342E1C"/>
    <w:rsid w:val="003438FA"/>
    <w:rsid w:val="00343925"/>
    <w:rsid w:val="00344523"/>
    <w:rsid w:val="00344EA9"/>
    <w:rsid w:val="00344ED5"/>
    <w:rsid w:val="0034549E"/>
    <w:rsid w:val="00345AA9"/>
    <w:rsid w:val="00346783"/>
    <w:rsid w:val="00347A40"/>
    <w:rsid w:val="00347CCD"/>
    <w:rsid w:val="00352D51"/>
    <w:rsid w:val="003532F4"/>
    <w:rsid w:val="003535D3"/>
    <w:rsid w:val="00353FEE"/>
    <w:rsid w:val="003544E1"/>
    <w:rsid w:val="003563E8"/>
    <w:rsid w:val="003568ED"/>
    <w:rsid w:val="00356F7B"/>
    <w:rsid w:val="003617B7"/>
    <w:rsid w:val="003622CB"/>
    <w:rsid w:val="00362448"/>
    <w:rsid w:val="0036433B"/>
    <w:rsid w:val="00364B17"/>
    <w:rsid w:val="0036646B"/>
    <w:rsid w:val="00366501"/>
    <w:rsid w:val="00366749"/>
    <w:rsid w:val="00370206"/>
    <w:rsid w:val="003708D5"/>
    <w:rsid w:val="00370B15"/>
    <w:rsid w:val="00371A2C"/>
    <w:rsid w:val="00371DCA"/>
    <w:rsid w:val="00371F06"/>
    <w:rsid w:val="00372FC7"/>
    <w:rsid w:val="0037330D"/>
    <w:rsid w:val="00373655"/>
    <w:rsid w:val="00374599"/>
    <w:rsid w:val="00374A5F"/>
    <w:rsid w:val="0038119D"/>
    <w:rsid w:val="00381481"/>
    <w:rsid w:val="003815BB"/>
    <w:rsid w:val="00382288"/>
    <w:rsid w:val="00382CB8"/>
    <w:rsid w:val="00383199"/>
    <w:rsid w:val="0038396D"/>
    <w:rsid w:val="00385057"/>
    <w:rsid w:val="00385B12"/>
    <w:rsid w:val="00385DD6"/>
    <w:rsid w:val="00386528"/>
    <w:rsid w:val="00387386"/>
    <w:rsid w:val="003906F8"/>
    <w:rsid w:val="003908B4"/>
    <w:rsid w:val="00391127"/>
    <w:rsid w:val="00391269"/>
    <w:rsid w:val="003918A8"/>
    <w:rsid w:val="00391C7F"/>
    <w:rsid w:val="003929C7"/>
    <w:rsid w:val="00392E11"/>
    <w:rsid w:val="00393205"/>
    <w:rsid w:val="00395E31"/>
    <w:rsid w:val="00396559"/>
    <w:rsid w:val="00397CEB"/>
    <w:rsid w:val="003A0051"/>
    <w:rsid w:val="003A22FB"/>
    <w:rsid w:val="003A32E3"/>
    <w:rsid w:val="003A3565"/>
    <w:rsid w:val="003A3CB2"/>
    <w:rsid w:val="003A3D67"/>
    <w:rsid w:val="003A44C5"/>
    <w:rsid w:val="003A47AE"/>
    <w:rsid w:val="003A48D2"/>
    <w:rsid w:val="003A56CF"/>
    <w:rsid w:val="003A676F"/>
    <w:rsid w:val="003A6EB6"/>
    <w:rsid w:val="003A71ED"/>
    <w:rsid w:val="003A7943"/>
    <w:rsid w:val="003B4204"/>
    <w:rsid w:val="003B44DB"/>
    <w:rsid w:val="003B470C"/>
    <w:rsid w:val="003B4F2C"/>
    <w:rsid w:val="003B56FE"/>
    <w:rsid w:val="003B7050"/>
    <w:rsid w:val="003B722E"/>
    <w:rsid w:val="003B73DC"/>
    <w:rsid w:val="003C0C4F"/>
    <w:rsid w:val="003C17C9"/>
    <w:rsid w:val="003C4EDE"/>
    <w:rsid w:val="003C5777"/>
    <w:rsid w:val="003C5DE2"/>
    <w:rsid w:val="003C7F26"/>
    <w:rsid w:val="003D0233"/>
    <w:rsid w:val="003D2026"/>
    <w:rsid w:val="003D2DAC"/>
    <w:rsid w:val="003D3A4A"/>
    <w:rsid w:val="003D3DD1"/>
    <w:rsid w:val="003D76BE"/>
    <w:rsid w:val="003D7E44"/>
    <w:rsid w:val="003E12F4"/>
    <w:rsid w:val="003E16AB"/>
    <w:rsid w:val="003E1E38"/>
    <w:rsid w:val="003E3452"/>
    <w:rsid w:val="003E3695"/>
    <w:rsid w:val="003E369C"/>
    <w:rsid w:val="003E3998"/>
    <w:rsid w:val="003E528D"/>
    <w:rsid w:val="003E565B"/>
    <w:rsid w:val="003E63B9"/>
    <w:rsid w:val="003E7205"/>
    <w:rsid w:val="003E74C4"/>
    <w:rsid w:val="003F02AB"/>
    <w:rsid w:val="003F0877"/>
    <w:rsid w:val="003F2989"/>
    <w:rsid w:val="003F3295"/>
    <w:rsid w:val="003F3E43"/>
    <w:rsid w:val="003F61DB"/>
    <w:rsid w:val="003F6E0C"/>
    <w:rsid w:val="003F6EE4"/>
    <w:rsid w:val="003F79E5"/>
    <w:rsid w:val="00400AD1"/>
    <w:rsid w:val="00400D80"/>
    <w:rsid w:val="0040215A"/>
    <w:rsid w:val="004023D1"/>
    <w:rsid w:val="004031FB"/>
    <w:rsid w:val="004058CA"/>
    <w:rsid w:val="004059D9"/>
    <w:rsid w:val="00406629"/>
    <w:rsid w:val="00406730"/>
    <w:rsid w:val="00406C84"/>
    <w:rsid w:val="00407931"/>
    <w:rsid w:val="004079EA"/>
    <w:rsid w:val="00410669"/>
    <w:rsid w:val="00410F97"/>
    <w:rsid w:val="00412632"/>
    <w:rsid w:val="00412D54"/>
    <w:rsid w:val="00412D86"/>
    <w:rsid w:val="00412E05"/>
    <w:rsid w:val="004139D7"/>
    <w:rsid w:val="00414364"/>
    <w:rsid w:val="00414929"/>
    <w:rsid w:val="00417444"/>
    <w:rsid w:val="00420A42"/>
    <w:rsid w:val="00421904"/>
    <w:rsid w:val="00421AC4"/>
    <w:rsid w:val="00422155"/>
    <w:rsid w:val="00422FC7"/>
    <w:rsid w:val="00423412"/>
    <w:rsid w:val="0042356A"/>
    <w:rsid w:val="0042366C"/>
    <w:rsid w:val="0042423F"/>
    <w:rsid w:val="00424499"/>
    <w:rsid w:val="00424CD8"/>
    <w:rsid w:val="0042596B"/>
    <w:rsid w:val="00425DEC"/>
    <w:rsid w:val="00427357"/>
    <w:rsid w:val="00430C02"/>
    <w:rsid w:val="00430D9F"/>
    <w:rsid w:val="0043119F"/>
    <w:rsid w:val="00431469"/>
    <w:rsid w:val="00433936"/>
    <w:rsid w:val="00434759"/>
    <w:rsid w:val="004348FB"/>
    <w:rsid w:val="004354E6"/>
    <w:rsid w:val="00435DE2"/>
    <w:rsid w:val="00437F83"/>
    <w:rsid w:val="00440C02"/>
    <w:rsid w:val="00440EAB"/>
    <w:rsid w:val="00442C0F"/>
    <w:rsid w:val="00443162"/>
    <w:rsid w:val="00443586"/>
    <w:rsid w:val="004439C9"/>
    <w:rsid w:val="00443A6F"/>
    <w:rsid w:val="00443C77"/>
    <w:rsid w:val="00443D76"/>
    <w:rsid w:val="00443E7D"/>
    <w:rsid w:val="004465DE"/>
    <w:rsid w:val="004467CD"/>
    <w:rsid w:val="00447032"/>
    <w:rsid w:val="00450C0B"/>
    <w:rsid w:val="004517A3"/>
    <w:rsid w:val="00451D70"/>
    <w:rsid w:val="0045201E"/>
    <w:rsid w:val="00452E11"/>
    <w:rsid w:val="00453341"/>
    <w:rsid w:val="004538C2"/>
    <w:rsid w:val="00456022"/>
    <w:rsid w:val="004574E4"/>
    <w:rsid w:val="00460AAC"/>
    <w:rsid w:val="0046152E"/>
    <w:rsid w:val="00461B51"/>
    <w:rsid w:val="00461BB1"/>
    <w:rsid w:val="00462C01"/>
    <w:rsid w:val="00462EDF"/>
    <w:rsid w:val="004649FC"/>
    <w:rsid w:val="004652EA"/>
    <w:rsid w:val="0046585F"/>
    <w:rsid w:val="004661CA"/>
    <w:rsid w:val="00466301"/>
    <w:rsid w:val="00470ED7"/>
    <w:rsid w:val="004713D4"/>
    <w:rsid w:val="00472216"/>
    <w:rsid w:val="00474893"/>
    <w:rsid w:val="0047550E"/>
    <w:rsid w:val="00475AB1"/>
    <w:rsid w:val="00475BC9"/>
    <w:rsid w:val="00475CB9"/>
    <w:rsid w:val="0047615F"/>
    <w:rsid w:val="00476DC2"/>
    <w:rsid w:val="0047715E"/>
    <w:rsid w:val="00480D9D"/>
    <w:rsid w:val="004833B9"/>
    <w:rsid w:val="0048562E"/>
    <w:rsid w:val="004863EF"/>
    <w:rsid w:val="00486D41"/>
    <w:rsid w:val="00486DDF"/>
    <w:rsid w:val="00487E01"/>
    <w:rsid w:val="00492672"/>
    <w:rsid w:val="00493000"/>
    <w:rsid w:val="00493C4C"/>
    <w:rsid w:val="00494CC2"/>
    <w:rsid w:val="004953C6"/>
    <w:rsid w:val="0049592E"/>
    <w:rsid w:val="00496086"/>
    <w:rsid w:val="0049675F"/>
    <w:rsid w:val="0049704D"/>
    <w:rsid w:val="00497A07"/>
    <w:rsid w:val="004A07DE"/>
    <w:rsid w:val="004A0BFD"/>
    <w:rsid w:val="004A1B49"/>
    <w:rsid w:val="004A2FB3"/>
    <w:rsid w:val="004A4346"/>
    <w:rsid w:val="004A43AC"/>
    <w:rsid w:val="004A5E13"/>
    <w:rsid w:val="004A69E5"/>
    <w:rsid w:val="004B0542"/>
    <w:rsid w:val="004B0A53"/>
    <w:rsid w:val="004B1F2C"/>
    <w:rsid w:val="004B2340"/>
    <w:rsid w:val="004B3502"/>
    <w:rsid w:val="004B51F0"/>
    <w:rsid w:val="004B596C"/>
    <w:rsid w:val="004B62EF"/>
    <w:rsid w:val="004B719E"/>
    <w:rsid w:val="004B7DB7"/>
    <w:rsid w:val="004B7F1C"/>
    <w:rsid w:val="004C0638"/>
    <w:rsid w:val="004C098E"/>
    <w:rsid w:val="004C09A5"/>
    <w:rsid w:val="004C159A"/>
    <w:rsid w:val="004C247E"/>
    <w:rsid w:val="004C274C"/>
    <w:rsid w:val="004C3870"/>
    <w:rsid w:val="004C39A9"/>
    <w:rsid w:val="004C4894"/>
    <w:rsid w:val="004C49D6"/>
    <w:rsid w:val="004C5002"/>
    <w:rsid w:val="004C6880"/>
    <w:rsid w:val="004C6EF6"/>
    <w:rsid w:val="004D2C8F"/>
    <w:rsid w:val="004D2CD4"/>
    <w:rsid w:val="004D3ED9"/>
    <w:rsid w:val="004D3F7C"/>
    <w:rsid w:val="004D5CDE"/>
    <w:rsid w:val="004D6EE0"/>
    <w:rsid w:val="004E01B7"/>
    <w:rsid w:val="004E2743"/>
    <w:rsid w:val="004E2B88"/>
    <w:rsid w:val="004E43F9"/>
    <w:rsid w:val="004E4CB3"/>
    <w:rsid w:val="004E4D47"/>
    <w:rsid w:val="004E628F"/>
    <w:rsid w:val="004E6AA9"/>
    <w:rsid w:val="004E6C3C"/>
    <w:rsid w:val="004E7E89"/>
    <w:rsid w:val="004F0705"/>
    <w:rsid w:val="004F0814"/>
    <w:rsid w:val="004F204A"/>
    <w:rsid w:val="004F2387"/>
    <w:rsid w:val="004F26EC"/>
    <w:rsid w:val="004F33BE"/>
    <w:rsid w:val="004F3D35"/>
    <w:rsid w:val="004F47E1"/>
    <w:rsid w:val="004F6224"/>
    <w:rsid w:val="004F78A0"/>
    <w:rsid w:val="004F7BF8"/>
    <w:rsid w:val="00500223"/>
    <w:rsid w:val="00500991"/>
    <w:rsid w:val="00501618"/>
    <w:rsid w:val="00501B2A"/>
    <w:rsid w:val="0050259F"/>
    <w:rsid w:val="00502D5F"/>
    <w:rsid w:val="00502F78"/>
    <w:rsid w:val="005051F8"/>
    <w:rsid w:val="0050566B"/>
    <w:rsid w:val="00505D77"/>
    <w:rsid w:val="0050630A"/>
    <w:rsid w:val="00506776"/>
    <w:rsid w:val="00506D07"/>
    <w:rsid w:val="00506DC5"/>
    <w:rsid w:val="00507B17"/>
    <w:rsid w:val="00507CB4"/>
    <w:rsid w:val="00511163"/>
    <w:rsid w:val="005138CD"/>
    <w:rsid w:val="005140D3"/>
    <w:rsid w:val="00514B4B"/>
    <w:rsid w:val="00514DC9"/>
    <w:rsid w:val="00515C0E"/>
    <w:rsid w:val="0051658C"/>
    <w:rsid w:val="00517197"/>
    <w:rsid w:val="0051780B"/>
    <w:rsid w:val="005207AF"/>
    <w:rsid w:val="00521231"/>
    <w:rsid w:val="005220AC"/>
    <w:rsid w:val="005232B8"/>
    <w:rsid w:val="005300C4"/>
    <w:rsid w:val="00530BD0"/>
    <w:rsid w:val="00531B2A"/>
    <w:rsid w:val="005321BC"/>
    <w:rsid w:val="00533147"/>
    <w:rsid w:val="005370F2"/>
    <w:rsid w:val="00537285"/>
    <w:rsid w:val="005378A0"/>
    <w:rsid w:val="00540B16"/>
    <w:rsid w:val="00541683"/>
    <w:rsid w:val="005423A3"/>
    <w:rsid w:val="00542E32"/>
    <w:rsid w:val="005446D9"/>
    <w:rsid w:val="00544768"/>
    <w:rsid w:val="00545CAF"/>
    <w:rsid w:val="005468F9"/>
    <w:rsid w:val="00546D2F"/>
    <w:rsid w:val="0054711E"/>
    <w:rsid w:val="00547CC6"/>
    <w:rsid w:val="00550D53"/>
    <w:rsid w:val="00551F9B"/>
    <w:rsid w:val="005520AC"/>
    <w:rsid w:val="00552E91"/>
    <w:rsid w:val="005535E7"/>
    <w:rsid w:val="00553689"/>
    <w:rsid w:val="00554EE1"/>
    <w:rsid w:val="00555141"/>
    <w:rsid w:val="0055552C"/>
    <w:rsid w:val="00555A10"/>
    <w:rsid w:val="00555B2A"/>
    <w:rsid w:val="00555E8E"/>
    <w:rsid w:val="00555F2A"/>
    <w:rsid w:val="00556206"/>
    <w:rsid w:val="00557B0F"/>
    <w:rsid w:val="00557DDC"/>
    <w:rsid w:val="00560099"/>
    <w:rsid w:val="00561DD6"/>
    <w:rsid w:val="00562862"/>
    <w:rsid w:val="00562AEF"/>
    <w:rsid w:val="005646A7"/>
    <w:rsid w:val="00565ED4"/>
    <w:rsid w:val="00566001"/>
    <w:rsid w:val="00567DC7"/>
    <w:rsid w:val="00567F6F"/>
    <w:rsid w:val="00570A90"/>
    <w:rsid w:val="00570D2A"/>
    <w:rsid w:val="00570FC9"/>
    <w:rsid w:val="00571F23"/>
    <w:rsid w:val="005727E4"/>
    <w:rsid w:val="005731A4"/>
    <w:rsid w:val="005733B4"/>
    <w:rsid w:val="00574588"/>
    <w:rsid w:val="005750E8"/>
    <w:rsid w:val="00576709"/>
    <w:rsid w:val="0057674A"/>
    <w:rsid w:val="005774AE"/>
    <w:rsid w:val="00577E5F"/>
    <w:rsid w:val="0058029B"/>
    <w:rsid w:val="0058035E"/>
    <w:rsid w:val="005811F1"/>
    <w:rsid w:val="00581CAE"/>
    <w:rsid w:val="00582C9E"/>
    <w:rsid w:val="005830F2"/>
    <w:rsid w:val="00583842"/>
    <w:rsid w:val="00585A7A"/>
    <w:rsid w:val="00585C3B"/>
    <w:rsid w:val="00586C68"/>
    <w:rsid w:val="0059170E"/>
    <w:rsid w:val="00593F3D"/>
    <w:rsid w:val="005943F8"/>
    <w:rsid w:val="00595888"/>
    <w:rsid w:val="00595D7A"/>
    <w:rsid w:val="005A1C8A"/>
    <w:rsid w:val="005A272E"/>
    <w:rsid w:val="005A2876"/>
    <w:rsid w:val="005A29F9"/>
    <w:rsid w:val="005A3F08"/>
    <w:rsid w:val="005A3F65"/>
    <w:rsid w:val="005A6691"/>
    <w:rsid w:val="005B1657"/>
    <w:rsid w:val="005B3733"/>
    <w:rsid w:val="005B559D"/>
    <w:rsid w:val="005B5EC9"/>
    <w:rsid w:val="005B6C2F"/>
    <w:rsid w:val="005B6DC8"/>
    <w:rsid w:val="005B6EFC"/>
    <w:rsid w:val="005C01D6"/>
    <w:rsid w:val="005C0B2E"/>
    <w:rsid w:val="005C0E22"/>
    <w:rsid w:val="005C3602"/>
    <w:rsid w:val="005C436D"/>
    <w:rsid w:val="005C4808"/>
    <w:rsid w:val="005C4CF3"/>
    <w:rsid w:val="005C5046"/>
    <w:rsid w:val="005C6484"/>
    <w:rsid w:val="005C670A"/>
    <w:rsid w:val="005C6CC8"/>
    <w:rsid w:val="005C6FE7"/>
    <w:rsid w:val="005C77E9"/>
    <w:rsid w:val="005C7D64"/>
    <w:rsid w:val="005C7DE6"/>
    <w:rsid w:val="005D0226"/>
    <w:rsid w:val="005D06FF"/>
    <w:rsid w:val="005D11C7"/>
    <w:rsid w:val="005D18A0"/>
    <w:rsid w:val="005D221D"/>
    <w:rsid w:val="005D2304"/>
    <w:rsid w:val="005D3641"/>
    <w:rsid w:val="005D3EFB"/>
    <w:rsid w:val="005D4314"/>
    <w:rsid w:val="005D464B"/>
    <w:rsid w:val="005D513D"/>
    <w:rsid w:val="005D6554"/>
    <w:rsid w:val="005D68C2"/>
    <w:rsid w:val="005E0A9D"/>
    <w:rsid w:val="005E2E4A"/>
    <w:rsid w:val="005E3DF3"/>
    <w:rsid w:val="005E4388"/>
    <w:rsid w:val="005E50DC"/>
    <w:rsid w:val="005E515E"/>
    <w:rsid w:val="005E7F0D"/>
    <w:rsid w:val="005F0449"/>
    <w:rsid w:val="005F076A"/>
    <w:rsid w:val="005F12CA"/>
    <w:rsid w:val="005F1F21"/>
    <w:rsid w:val="005F1FC9"/>
    <w:rsid w:val="005F54EC"/>
    <w:rsid w:val="005F57BD"/>
    <w:rsid w:val="005F7066"/>
    <w:rsid w:val="00601101"/>
    <w:rsid w:val="00602946"/>
    <w:rsid w:val="00602C83"/>
    <w:rsid w:val="00605154"/>
    <w:rsid w:val="00605C49"/>
    <w:rsid w:val="006064B2"/>
    <w:rsid w:val="00606744"/>
    <w:rsid w:val="0061107B"/>
    <w:rsid w:val="00612549"/>
    <w:rsid w:val="00612F7D"/>
    <w:rsid w:val="0061360B"/>
    <w:rsid w:val="00613FCD"/>
    <w:rsid w:val="0061415A"/>
    <w:rsid w:val="0061451B"/>
    <w:rsid w:val="00614677"/>
    <w:rsid w:val="006146E3"/>
    <w:rsid w:val="006147DA"/>
    <w:rsid w:val="00614CC7"/>
    <w:rsid w:val="0061617A"/>
    <w:rsid w:val="00616564"/>
    <w:rsid w:val="0061681A"/>
    <w:rsid w:val="00616A93"/>
    <w:rsid w:val="00616E91"/>
    <w:rsid w:val="00617D59"/>
    <w:rsid w:val="006204BD"/>
    <w:rsid w:val="00620DB8"/>
    <w:rsid w:val="00622408"/>
    <w:rsid w:val="00623680"/>
    <w:rsid w:val="006236F9"/>
    <w:rsid w:val="0062378E"/>
    <w:rsid w:val="00625B5E"/>
    <w:rsid w:val="00625BF0"/>
    <w:rsid w:val="00625D70"/>
    <w:rsid w:val="0062623A"/>
    <w:rsid w:val="006300EF"/>
    <w:rsid w:val="00632168"/>
    <w:rsid w:val="00632461"/>
    <w:rsid w:val="0063366C"/>
    <w:rsid w:val="006346A1"/>
    <w:rsid w:val="00635251"/>
    <w:rsid w:val="0063553E"/>
    <w:rsid w:val="0063617C"/>
    <w:rsid w:val="00636911"/>
    <w:rsid w:val="00636E40"/>
    <w:rsid w:val="0064008C"/>
    <w:rsid w:val="006400D6"/>
    <w:rsid w:val="006409AC"/>
    <w:rsid w:val="0064116A"/>
    <w:rsid w:val="006418E8"/>
    <w:rsid w:val="006430BD"/>
    <w:rsid w:val="00643A73"/>
    <w:rsid w:val="0064496E"/>
    <w:rsid w:val="00645B93"/>
    <w:rsid w:val="00645CF4"/>
    <w:rsid w:val="00645EC9"/>
    <w:rsid w:val="006464FA"/>
    <w:rsid w:val="006466F9"/>
    <w:rsid w:val="00646DB1"/>
    <w:rsid w:val="00647132"/>
    <w:rsid w:val="00650449"/>
    <w:rsid w:val="0065070A"/>
    <w:rsid w:val="0065103F"/>
    <w:rsid w:val="00651477"/>
    <w:rsid w:val="006523C5"/>
    <w:rsid w:val="0065290B"/>
    <w:rsid w:val="00653142"/>
    <w:rsid w:val="00654537"/>
    <w:rsid w:val="00654688"/>
    <w:rsid w:val="00654981"/>
    <w:rsid w:val="00655FFE"/>
    <w:rsid w:val="006560E6"/>
    <w:rsid w:val="006575C4"/>
    <w:rsid w:val="00660904"/>
    <w:rsid w:val="00661D89"/>
    <w:rsid w:val="00662343"/>
    <w:rsid w:val="00662EF0"/>
    <w:rsid w:val="006635AF"/>
    <w:rsid w:val="00663CA5"/>
    <w:rsid w:val="00665F39"/>
    <w:rsid w:val="0067049C"/>
    <w:rsid w:val="006706F1"/>
    <w:rsid w:val="0067128F"/>
    <w:rsid w:val="00671718"/>
    <w:rsid w:val="006717D4"/>
    <w:rsid w:val="00671A4A"/>
    <w:rsid w:val="00671EFC"/>
    <w:rsid w:val="0067731C"/>
    <w:rsid w:val="00677990"/>
    <w:rsid w:val="00677D83"/>
    <w:rsid w:val="006801E0"/>
    <w:rsid w:val="006803FA"/>
    <w:rsid w:val="00680D63"/>
    <w:rsid w:val="00681649"/>
    <w:rsid w:val="00681C9D"/>
    <w:rsid w:val="0068253F"/>
    <w:rsid w:val="00682716"/>
    <w:rsid w:val="006837CF"/>
    <w:rsid w:val="00683EB9"/>
    <w:rsid w:val="0068784C"/>
    <w:rsid w:val="006878AF"/>
    <w:rsid w:val="00687A37"/>
    <w:rsid w:val="006913C8"/>
    <w:rsid w:val="006919D6"/>
    <w:rsid w:val="006938B0"/>
    <w:rsid w:val="00693C42"/>
    <w:rsid w:val="006943DD"/>
    <w:rsid w:val="00695537"/>
    <w:rsid w:val="00695E6E"/>
    <w:rsid w:val="00695FCC"/>
    <w:rsid w:val="006961F0"/>
    <w:rsid w:val="00697CB8"/>
    <w:rsid w:val="00697F49"/>
    <w:rsid w:val="006A1F5C"/>
    <w:rsid w:val="006A2178"/>
    <w:rsid w:val="006A37E5"/>
    <w:rsid w:val="006A3BE5"/>
    <w:rsid w:val="006A49A6"/>
    <w:rsid w:val="006A546E"/>
    <w:rsid w:val="006A7123"/>
    <w:rsid w:val="006A7822"/>
    <w:rsid w:val="006A7EE3"/>
    <w:rsid w:val="006B0608"/>
    <w:rsid w:val="006B145E"/>
    <w:rsid w:val="006B23F2"/>
    <w:rsid w:val="006B2958"/>
    <w:rsid w:val="006B4675"/>
    <w:rsid w:val="006B468A"/>
    <w:rsid w:val="006B48F2"/>
    <w:rsid w:val="006B62F0"/>
    <w:rsid w:val="006B6560"/>
    <w:rsid w:val="006B699A"/>
    <w:rsid w:val="006B6E7C"/>
    <w:rsid w:val="006C0023"/>
    <w:rsid w:val="006C259D"/>
    <w:rsid w:val="006C4947"/>
    <w:rsid w:val="006C5070"/>
    <w:rsid w:val="006D0CBA"/>
    <w:rsid w:val="006D170A"/>
    <w:rsid w:val="006D185B"/>
    <w:rsid w:val="006D1B8F"/>
    <w:rsid w:val="006D2767"/>
    <w:rsid w:val="006D3FA3"/>
    <w:rsid w:val="006D4319"/>
    <w:rsid w:val="006D43FA"/>
    <w:rsid w:val="006D5844"/>
    <w:rsid w:val="006D6142"/>
    <w:rsid w:val="006D6FC3"/>
    <w:rsid w:val="006D71C8"/>
    <w:rsid w:val="006E023F"/>
    <w:rsid w:val="006E1657"/>
    <w:rsid w:val="006E26FA"/>
    <w:rsid w:val="006E3D51"/>
    <w:rsid w:val="006E3D6B"/>
    <w:rsid w:val="006E4DD9"/>
    <w:rsid w:val="006E5D8A"/>
    <w:rsid w:val="006E6A24"/>
    <w:rsid w:val="006E7AF6"/>
    <w:rsid w:val="006F029B"/>
    <w:rsid w:val="006F0B6D"/>
    <w:rsid w:val="006F0BB9"/>
    <w:rsid w:val="006F124E"/>
    <w:rsid w:val="006F1F25"/>
    <w:rsid w:val="006F2EA8"/>
    <w:rsid w:val="006F363B"/>
    <w:rsid w:val="006F4EB1"/>
    <w:rsid w:val="006F58BC"/>
    <w:rsid w:val="006F653A"/>
    <w:rsid w:val="006F6CDE"/>
    <w:rsid w:val="00701007"/>
    <w:rsid w:val="00701D7C"/>
    <w:rsid w:val="007022AE"/>
    <w:rsid w:val="0070289A"/>
    <w:rsid w:val="0070315A"/>
    <w:rsid w:val="00703CF8"/>
    <w:rsid w:val="00704442"/>
    <w:rsid w:val="00704CAE"/>
    <w:rsid w:val="007053D5"/>
    <w:rsid w:val="00705438"/>
    <w:rsid w:val="00705AF3"/>
    <w:rsid w:val="00705F4D"/>
    <w:rsid w:val="00707122"/>
    <w:rsid w:val="00707FC3"/>
    <w:rsid w:val="00712266"/>
    <w:rsid w:val="0071270F"/>
    <w:rsid w:val="007127B2"/>
    <w:rsid w:val="007136B1"/>
    <w:rsid w:val="00713BFE"/>
    <w:rsid w:val="00713E03"/>
    <w:rsid w:val="00714FAA"/>
    <w:rsid w:val="00714FDC"/>
    <w:rsid w:val="007150CF"/>
    <w:rsid w:val="00715746"/>
    <w:rsid w:val="00716269"/>
    <w:rsid w:val="00717969"/>
    <w:rsid w:val="007211CF"/>
    <w:rsid w:val="007224BE"/>
    <w:rsid w:val="00723EE4"/>
    <w:rsid w:val="0072405E"/>
    <w:rsid w:val="0072423A"/>
    <w:rsid w:val="0072512A"/>
    <w:rsid w:val="0072532F"/>
    <w:rsid w:val="00726B04"/>
    <w:rsid w:val="0072750D"/>
    <w:rsid w:val="007276D9"/>
    <w:rsid w:val="00730454"/>
    <w:rsid w:val="00730516"/>
    <w:rsid w:val="007320FA"/>
    <w:rsid w:val="00733E54"/>
    <w:rsid w:val="0073420C"/>
    <w:rsid w:val="0073572A"/>
    <w:rsid w:val="007359B0"/>
    <w:rsid w:val="00736396"/>
    <w:rsid w:val="007369BB"/>
    <w:rsid w:val="007376BC"/>
    <w:rsid w:val="007378EA"/>
    <w:rsid w:val="00737BD8"/>
    <w:rsid w:val="00740DCC"/>
    <w:rsid w:val="007424CE"/>
    <w:rsid w:val="007425C9"/>
    <w:rsid w:val="00742860"/>
    <w:rsid w:val="00742F58"/>
    <w:rsid w:val="00743D62"/>
    <w:rsid w:val="007443B7"/>
    <w:rsid w:val="00744B49"/>
    <w:rsid w:val="007455BD"/>
    <w:rsid w:val="00746553"/>
    <w:rsid w:val="00746C14"/>
    <w:rsid w:val="00746EAE"/>
    <w:rsid w:val="00746FF1"/>
    <w:rsid w:val="00750102"/>
    <w:rsid w:val="00753DAC"/>
    <w:rsid w:val="007553FA"/>
    <w:rsid w:val="00755AB5"/>
    <w:rsid w:val="00757525"/>
    <w:rsid w:val="00757798"/>
    <w:rsid w:val="007578C4"/>
    <w:rsid w:val="00760DE6"/>
    <w:rsid w:val="00761158"/>
    <w:rsid w:val="0076322C"/>
    <w:rsid w:val="00763A9F"/>
    <w:rsid w:val="00763B4B"/>
    <w:rsid w:val="00764317"/>
    <w:rsid w:val="00772D26"/>
    <w:rsid w:val="007734EE"/>
    <w:rsid w:val="0077397E"/>
    <w:rsid w:val="00773F53"/>
    <w:rsid w:val="007752CC"/>
    <w:rsid w:val="0077565A"/>
    <w:rsid w:val="00776B6A"/>
    <w:rsid w:val="00777261"/>
    <w:rsid w:val="00777F3D"/>
    <w:rsid w:val="00780A93"/>
    <w:rsid w:val="00780DDA"/>
    <w:rsid w:val="00780E91"/>
    <w:rsid w:val="0078271C"/>
    <w:rsid w:val="00783150"/>
    <w:rsid w:val="007834FC"/>
    <w:rsid w:val="0078378F"/>
    <w:rsid w:val="0078431F"/>
    <w:rsid w:val="00784744"/>
    <w:rsid w:val="00784CBD"/>
    <w:rsid w:val="0078529F"/>
    <w:rsid w:val="00786C7A"/>
    <w:rsid w:val="00787EC7"/>
    <w:rsid w:val="00790E8E"/>
    <w:rsid w:val="0079154D"/>
    <w:rsid w:val="00791606"/>
    <w:rsid w:val="00792B2B"/>
    <w:rsid w:val="007933C2"/>
    <w:rsid w:val="007934C6"/>
    <w:rsid w:val="0079403A"/>
    <w:rsid w:val="00795058"/>
    <w:rsid w:val="00797169"/>
    <w:rsid w:val="007A107E"/>
    <w:rsid w:val="007A183F"/>
    <w:rsid w:val="007A213E"/>
    <w:rsid w:val="007A2D48"/>
    <w:rsid w:val="007A377F"/>
    <w:rsid w:val="007A54E1"/>
    <w:rsid w:val="007A700C"/>
    <w:rsid w:val="007A72C0"/>
    <w:rsid w:val="007B0672"/>
    <w:rsid w:val="007B0EDE"/>
    <w:rsid w:val="007B1232"/>
    <w:rsid w:val="007B1318"/>
    <w:rsid w:val="007B31B1"/>
    <w:rsid w:val="007B3B8D"/>
    <w:rsid w:val="007B793B"/>
    <w:rsid w:val="007C051E"/>
    <w:rsid w:val="007C0562"/>
    <w:rsid w:val="007C0DFD"/>
    <w:rsid w:val="007C1511"/>
    <w:rsid w:val="007C17BE"/>
    <w:rsid w:val="007C2676"/>
    <w:rsid w:val="007C305F"/>
    <w:rsid w:val="007C3F96"/>
    <w:rsid w:val="007C433E"/>
    <w:rsid w:val="007C4804"/>
    <w:rsid w:val="007C6457"/>
    <w:rsid w:val="007C669C"/>
    <w:rsid w:val="007C6EC7"/>
    <w:rsid w:val="007C774B"/>
    <w:rsid w:val="007C7CCC"/>
    <w:rsid w:val="007D2498"/>
    <w:rsid w:val="007D2B50"/>
    <w:rsid w:val="007D2B54"/>
    <w:rsid w:val="007D3A94"/>
    <w:rsid w:val="007D3D47"/>
    <w:rsid w:val="007D417C"/>
    <w:rsid w:val="007D4911"/>
    <w:rsid w:val="007D49E0"/>
    <w:rsid w:val="007D4AF3"/>
    <w:rsid w:val="007D5A3E"/>
    <w:rsid w:val="007E046B"/>
    <w:rsid w:val="007E23D5"/>
    <w:rsid w:val="007E281C"/>
    <w:rsid w:val="007E295E"/>
    <w:rsid w:val="007E2E12"/>
    <w:rsid w:val="007E3F48"/>
    <w:rsid w:val="007E484F"/>
    <w:rsid w:val="007E5062"/>
    <w:rsid w:val="007E5825"/>
    <w:rsid w:val="007E79EA"/>
    <w:rsid w:val="007E7A75"/>
    <w:rsid w:val="007F035C"/>
    <w:rsid w:val="007F0951"/>
    <w:rsid w:val="007F18EB"/>
    <w:rsid w:val="007F1A84"/>
    <w:rsid w:val="007F244F"/>
    <w:rsid w:val="007F2C00"/>
    <w:rsid w:val="007F3387"/>
    <w:rsid w:val="007F43E5"/>
    <w:rsid w:val="007F4A34"/>
    <w:rsid w:val="007F4EFA"/>
    <w:rsid w:val="007F6268"/>
    <w:rsid w:val="007F6C03"/>
    <w:rsid w:val="00800C7A"/>
    <w:rsid w:val="00800F2B"/>
    <w:rsid w:val="0080163F"/>
    <w:rsid w:val="00802D3C"/>
    <w:rsid w:val="00803EAB"/>
    <w:rsid w:val="008054D0"/>
    <w:rsid w:val="008057E8"/>
    <w:rsid w:val="0080709F"/>
    <w:rsid w:val="008077B6"/>
    <w:rsid w:val="00807D19"/>
    <w:rsid w:val="008104E7"/>
    <w:rsid w:val="00810868"/>
    <w:rsid w:val="008112B7"/>
    <w:rsid w:val="00812BE3"/>
    <w:rsid w:val="00812FA2"/>
    <w:rsid w:val="00813506"/>
    <w:rsid w:val="00813F0B"/>
    <w:rsid w:val="00813F86"/>
    <w:rsid w:val="008152C1"/>
    <w:rsid w:val="00815F1A"/>
    <w:rsid w:val="00816148"/>
    <w:rsid w:val="00817B2F"/>
    <w:rsid w:val="0082159E"/>
    <w:rsid w:val="008217E4"/>
    <w:rsid w:val="0082449C"/>
    <w:rsid w:val="00824B4F"/>
    <w:rsid w:val="00825ABF"/>
    <w:rsid w:val="0083141C"/>
    <w:rsid w:val="0083281E"/>
    <w:rsid w:val="00834D42"/>
    <w:rsid w:val="00835477"/>
    <w:rsid w:val="0083580B"/>
    <w:rsid w:val="00835A07"/>
    <w:rsid w:val="008360D2"/>
    <w:rsid w:val="00836BE1"/>
    <w:rsid w:val="00836D95"/>
    <w:rsid w:val="00841A75"/>
    <w:rsid w:val="00841B8F"/>
    <w:rsid w:val="00842105"/>
    <w:rsid w:val="00842E22"/>
    <w:rsid w:val="008433AC"/>
    <w:rsid w:val="00843544"/>
    <w:rsid w:val="008441F6"/>
    <w:rsid w:val="00844646"/>
    <w:rsid w:val="008446EA"/>
    <w:rsid w:val="008447CE"/>
    <w:rsid w:val="00845D7E"/>
    <w:rsid w:val="00846040"/>
    <w:rsid w:val="00846444"/>
    <w:rsid w:val="008466F0"/>
    <w:rsid w:val="008502DB"/>
    <w:rsid w:val="00850A3E"/>
    <w:rsid w:val="00850B2C"/>
    <w:rsid w:val="00851464"/>
    <w:rsid w:val="00851B09"/>
    <w:rsid w:val="00852873"/>
    <w:rsid w:val="00852D58"/>
    <w:rsid w:val="0085384B"/>
    <w:rsid w:val="00853FB9"/>
    <w:rsid w:val="008541BC"/>
    <w:rsid w:val="008564C3"/>
    <w:rsid w:val="008569AA"/>
    <w:rsid w:val="00856C0E"/>
    <w:rsid w:val="00857B1C"/>
    <w:rsid w:val="00857C3E"/>
    <w:rsid w:val="00857C82"/>
    <w:rsid w:val="0086182F"/>
    <w:rsid w:val="00861C45"/>
    <w:rsid w:val="00862070"/>
    <w:rsid w:val="0086243B"/>
    <w:rsid w:val="00862695"/>
    <w:rsid w:val="00863EBB"/>
    <w:rsid w:val="00865641"/>
    <w:rsid w:val="008666AB"/>
    <w:rsid w:val="00866CDC"/>
    <w:rsid w:val="0086778F"/>
    <w:rsid w:val="008711D7"/>
    <w:rsid w:val="008713A1"/>
    <w:rsid w:val="0087230B"/>
    <w:rsid w:val="0087303C"/>
    <w:rsid w:val="00873338"/>
    <w:rsid w:val="008734D9"/>
    <w:rsid w:val="00873CA2"/>
    <w:rsid w:val="00874A62"/>
    <w:rsid w:val="00874BFF"/>
    <w:rsid w:val="00874D39"/>
    <w:rsid w:val="00876C8C"/>
    <w:rsid w:val="0088120E"/>
    <w:rsid w:val="00881645"/>
    <w:rsid w:val="00881675"/>
    <w:rsid w:val="0088168D"/>
    <w:rsid w:val="00881F91"/>
    <w:rsid w:val="0088297D"/>
    <w:rsid w:val="00882B21"/>
    <w:rsid w:val="00882EA1"/>
    <w:rsid w:val="00885542"/>
    <w:rsid w:val="0088612C"/>
    <w:rsid w:val="00886712"/>
    <w:rsid w:val="00886C01"/>
    <w:rsid w:val="008871F8"/>
    <w:rsid w:val="00887AE2"/>
    <w:rsid w:val="00887C18"/>
    <w:rsid w:val="008908ED"/>
    <w:rsid w:val="00890A90"/>
    <w:rsid w:val="00891334"/>
    <w:rsid w:val="00891779"/>
    <w:rsid w:val="00892529"/>
    <w:rsid w:val="00892977"/>
    <w:rsid w:val="00892F67"/>
    <w:rsid w:val="00895E19"/>
    <w:rsid w:val="00896A5A"/>
    <w:rsid w:val="00897EC1"/>
    <w:rsid w:val="008A05E4"/>
    <w:rsid w:val="008A08CF"/>
    <w:rsid w:val="008A17F3"/>
    <w:rsid w:val="008A283E"/>
    <w:rsid w:val="008A284C"/>
    <w:rsid w:val="008A3EAB"/>
    <w:rsid w:val="008A4BC4"/>
    <w:rsid w:val="008A50B1"/>
    <w:rsid w:val="008A6650"/>
    <w:rsid w:val="008A6A5F"/>
    <w:rsid w:val="008A6B15"/>
    <w:rsid w:val="008A701D"/>
    <w:rsid w:val="008A7681"/>
    <w:rsid w:val="008B0E3D"/>
    <w:rsid w:val="008B114A"/>
    <w:rsid w:val="008B3530"/>
    <w:rsid w:val="008B4570"/>
    <w:rsid w:val="008B4E83"/>
    <w:rsid w:val="008B5367"/>
    <w:rsid w:val="008B579C"/>
    <w:rsid w:val="008B5ADB"/>
    <w:rsid w:val="008B6025"/>
    <w:rsid w:val="008B65B3"/>
    <w:rsid w:val="008B65D0"/>
    <w:rsid w:val="008B7A88"/>
    <w:rsid w:val="008B7A8F"/>
    <w:rsid w:val="008C0921"/>
    <w:rsid w:val="008C1BF3"/>
    <w:rsid w:val="008C23BD"/>
    <w:rsid w:val="008C2804"/>
    <w:rsid w:val="008C2B23"/>
    <w:rsid w:val="008C2ED5"/>
    <w:rsid w:val="008C3768"/>
    <w:rsid w:val="008C54CB"/>
    <w:rsid w:val="008C5631"/>
    <w:rsid w:val="008C5D32"/>
    <w:rsid w:val="008C7E70"/>
    <w:rsid w:val="008D0A7A"/>
    <w:rsid w:val="008D0B2C"/>
    <w:rsid w:val="008D2F6F"/>
    <w:rsid w:val="008D42E9"/>
    <w:rsid w:val="008D59E8"/>
    <w:rsid w:val="008D7A19"/>
    <w:rsid w:val="008D7EDC"/>
    <w:rsid w:val="008E0D37"/>
    <w:rsid w:val="008E12FD"/>
    <w:rsid w:val="008E18AC"/>
    <w:rsid w:val="008E26AF"/>
    <w:rsid w:val="008E2F2D"/>
    <w:rsid w:val="008E3D48"/>
    <w:rsid w:val="008E45D8"/>
    <w:rsid w:val="008E527B"/>
    <w:rsid w:val="008E5DF0"/>
    <w:rsid w:val="008E613B"/>
    <w:rsid w:val="008E6282"/>
    <w:rsid w:val="008E63C3"/>
    <w:rsid w:val="008F0457"/>
    <w:rsid w:val="008F0C25"/>
    <w:rsid w:val="008F197D"/>
    <w:rsid w:val="008F19C4"/>
    <w:rsid w:val="008F221B"/>
    <w:rsid w:val="008F2390"/>
    <w:rsid w:val="008F39DC"/>
    <w:rsid w:val="008F3A2C"/>
    <w:rsid w:val="008F3ABB"/>
    <w:rsid w:val="008F3EC9"/>
    <w:rsid w:val="008F40BB"/>
    <w:rsid w:val="008F4498"/>
    <w:rsid w:val="008F4A62"/>
    <w:rsid w:val="008F55C0"/>
    <w:rsid w:val="008F5E2E"/>
    <w:rsid w:val="008F7196"/>
    <w:rsid w:val="008F7404"/>
    <w:rsid w:val="008F79AC"/>
    <w:rsid w:val="00900297"/>
    <w:rsid w:val="00900E1B"/>
    <w:rsid w:val="0090122C"/>
    <w:rsid w:val="00901A56"/>
    <w:rsid w:val="00901C7B"/>
    <w:rsid w:val="00902C8E"/>
    <w:rsid w:val="00902D09"/>
    <w:rsid w:val="00902F7A"/>
    <w:rsid w:val="00903641"/>
    <w:rsid w:val="00903EFC"/>
    <w:rsid w:val="009044DC"/>
    <w:rsid w:val="00905EEA"/>
    <w:rsid w:val="00906B4B"/>
    <w:rsid w:val="00907070"/>
    <w:rsid w:val="00907D10"/>
    <w:rsid w:val="00907EF3"/>
    <w:rsid w:val="00907F25"/>
    <w:rsid w:val="00910CBC"/>
    <w:rsid w:val="00910F52"/>
    <w:rsid w:val="00911D71"/>
    <w:rsid w:val="009123CD"/>
    <w:rsid w:val="00914A37"/>
    <w:rsid w:val="00915894"/>
    <w:rsid w:val="00916124"/>
    <w:rsid w:val="00917546"/>
    <w:rsid w:val="00917EF8"/>
    <w:rsid w:val="00920441"/>
    <w:rsid w:val="00920450"/>
    <w:rsid w:val="009206BA"/>
    <w:rsid w:val="00920EC8"/>
    <w:rsid w:val="00921768"/>
    <w:rsid w:val="00922359"/>
    <w:rsid w:val="0092257C"/>
    <w:rsid w:val="00925869"/>
    <w:rsid w:val="00925E3F"/>
    <w:rsid w:val="00925FEC"/>
    <w:rsid w:val="009261E5"/>
    <w:rsid w:val="0092694E"/>
    <w:rsid w:val="00926A99"/>
    <w:rsid w:val="00926CFE"/>
    <w:rsid w:val="00927844"/>
    <w:rsid w:val="00930B3B"/>
    <w:rsid w:val="00931C84"/>
    <w:rsid w:val="00931D7F"/>
    <w:rsid w:val="00931E64"/>
    <w:rsid w:val="00931EA0"/>
    <w:rsid w:val="009321E9"/>
    <w:rsid w:val="009324E7"/>
    <w:rsid w:val="00932B3C"/>
    <w:rsid w:val="00932E2F"/>
    <w:rsid w:val="00933A56"/>
    <w:rsid w:val="00940962"/>
    <w:rsid w:val="0094141D"/>
    <w:rsid w:val="009417E4"/>
    <w:rsid w:val="00943204"/>
    <w:rsid w:val="00943924"/>
    <w:rsid w:val="00944E93"/>
    <w:rsid w:val="009458C2"/>
    <w:rsid w:val="009462DD"/>
    <w:rsid w:val="0094642C"/>
    <w:rsid w:val="00946CB8"/>
    <w:rsid w:val="00947A56"/>
    <w:rsid w:val="00951045"/>
    <w:rsid w:val="00952DE8"/>
    <w:rsid w:val="0095316A"/>
    <w:rsid w:val="00953B1B"/>
    <w:rsid w:val="009547CD"/>
    <w:rsid w:val="009551BB"/>
    <w:rsid w:val="0095600F"/>
    <w:rsid w:val="00956C71"/>
    <w:rsid w:val="00956DCB"/>
    <w:rsid w:val="009606BD"/>
    <w:rsid w:val="00960BAC"/>
    <w:rsid w:val="00961094"/>
    <w:rsid w:val="00961101"/>
    <w:rsid w:val="0096171D"/>
    <w:rsid w:val="00962556"/>
    <w:rsid w:val="0096367C"/>
    <w:rsid w:val="009637D0"/>
    <w:rsid w:val="00963E9F"/>
    <w:rsid w:val="0096422A"/>
    <w:rsid w:val="00965A9E"/>
    <w:rsid w:val="009674A8"/>
    <w:rsid w:val="0096779F"/>
    <w:rsid w:val="00967CDE"/>
    <w:rsid w:val="00970288"/>
    <w:rsid w:val="00970CF8"/>
    <w:rsid w:val="00971868"/>
    <w:rsid w:val="00971B39"/>
    <w:rsid w:val="00971C1E"/>
    <w:rsid w:val="00972099"/>
    <w:rsid w:val="00974237"/>
    <w:rsid w:val="00974E5E"/>
    <w:rsid w:val="00975B85"/>
    <w:rsid w:val="00977587"/>
    <w:rsid w:val="00981634"/>
    <w:rsid w:val="00983645"/>
    <w:rsid w:val="00984348"/>
    <w:rsid w:val="00984621"/>
    <w:rsid w:val="00987050"/>
    <w:rsid w:val="00987149"/>
    <w:rsid w:val="0098789E"/>
    <w:rsid w:val="00990777"/>
    <w:rsid w:val="00990B29"/>
    <w:rsid w:val="00991128"/>
    <w:rsid w:val="0099187A"/>
    <w:rsid w:val="009932CC"/>
    <w:rsid w:val="009939B6"/>
    <w:rsid w:val="00993C35"/>
    <w:rsid w:val="00994488"/>
    <w:rsid w:val="009946C8"/>
    <w:rsid w:val="00996067"/>
    <w:rsid w:val="009967C4"/>
    <w:rsid w:val="00996D99"/>
    <w:rsid w:val="009976FE"/>
    <w:rsid w:val="009A0B3C"/>
    <w:rsid w:val="009A23A6"/>
    <w:rsid w:val="009A292C"/>
    <w:rsid w:val="009A2A77"/>
    <w:rsid w:val="009A323F"/>
    <w:rsid w:val="009A4FE0"/>
    <w:rsid w:val="009A5BDB"/>
    <w:rsid w:val="009A746A"/>
    <w:rsid w:val="009A7492"/>
    <w:rsid w:val="009B1328"/>
    <w:rsid w:val="009B168C"/>
    <w:rsid w:val="009B1DE6"/>
    <w:rsid w:val="009B310A"/>
    <w:rsid w:val="009B3465"/>
    <w:rsid w:val="009B36F7"/>
    <w:rsid w:val="009B3E6D"/>
    <w:rsid w:val="009B40B4"/>
    <w:rsid w:val="009B44B8"/>
    <w:rsid w:val="009B5730"/>
    <w:rsid w:val="009B704A"/>
    <w:rsid w:val="009C0D39"/>
    <w:rsid w:val="009C1A66"/>
    <w:rsid w:val="009C2DD9"/>
    <w:rsid w:val="009C4189"/>
    <w:rsid w:val="009C4AA2"/>
    <w:rsid w:val="009C6E71"/>
    <w:rsid w:val="009C7C74"/>
    <w:rsid w:val="009C7D94"/>
    <w:rsid w:val="009D0A70"/>
    <w:rsid w:val="009D0DA5"/>
    <w:rsid w:val="009D2412"/>
    <w:rsid w:val="009D2809"/>
    <w:rsid w:val="009D4512"/>
    <w:rsid w:val="009D4528"/>
    <w:rsid w:val="009D58B1"/>
    <w:rsid w:val="009D5B1A"/>
    <w:rsid w:val="009D627A"/>
    <w:rsid w:val="009D6627"/>
    <w:rsid w:val="009D6B7C"/>
    <w:rsid w:val="009D7550"/>
    <w:rsid w:val="009D75FE"/>
    <w:rsid w:val="009D76D0"/>
    <w:rsid w:val="009D7C0D"/>
    <w:rsid w:val="009E0578"/>
    <w:rsid w:val="009E1D55"/>
    <w:rsid w:val="009E42F0"/>
    <w:rsid w:val="009E4CA0"/>
    <w:rsid w:val="009E5347"/>
    <w:rsid w:val="009E58C1"/>
    <w:rsid w:val="009E5919"/>
    <w:rsid w:val="009E6474"/>
    <w:rsid w:val="009E723C"/>
    <w:rsid w:val="009E7C9C"/>
    <w:rsid w:val="009F0547"/>
    <w:rsid w:val="009F0557"/>
    <w:rsid w:val="009F0C5A"/>
    <w:rsid w:val="009F13C5"/>
    <w:rsid w:val="009F1819"/>
    <w:rsid w:val="009F40CB"/>
    <w:rsid w:val="009F42A8"/>
    <w:rsid w:val="009F4C45"/>
    <w:rsid w:val="009F573A"/>
    <w:rsid w:val="009F5A7C"/>
    <w:rsid w:val="009F604C"/>
    <w:rsid w:val="009F6FA7"/>
    <w:rsid w:val="009F78F4"/>
    <w:rsid w:val="009F7B91"/>
    <w:rsid w:val="009F7E98"/>
    <w:rsid w:val="00A006EB"/>
    <w:rsid w:val="00A02091"/>
    <w:rsid w:val="00A032EE"/>
    <w:rsid w:val="00A033AA"/>
    <w:rsid w:val="00A03623"/>
    <w:rsid w:val="00A045C9"/>
    <w:rsid w:val="00A04A28"/>
    <w:rsid w:val="00A05C21"/>
    <w:rsid w:val="00A06E4D"/>
    <w:rsid w:val="00A075B5"/>
    <w:rsid w:val="00A07C3B"/>
    <w:rsid w:val="00A07CB9"/>
    <w:rsid w:val="00A07F68"/>
    <w:rsid w:val="00A104A3"/>
    <w:rsid w:val="00A10932"/>
    <w:rsid w:val="00A10E3D"/>
    <w:rsid w:val="00A12219"/>
    <w:rsid w:val="00A12ADC"/>
    <w:rsid w:val="00A12BBD"/>
    <w:rsid w:val="00A13EE8"/>
    <w:rsid w:val="00A15222"/>
    <w:rsid w:val="00A15631"/>
    <w:rsid w:val="00A15CC3"/>
    <w:rsid w:val="00A15E89"/>
    <w:rsid w:val="00A165C6"/>
    <w:rsid w:val="00A1766E"/>
    <w:rsid w:val="00A20596"/>
    <w:rsid w:val="00A22609"/>
    <w:rsid w:val="00A23D38"/>
    <w:rsid w:val="00A23D7B"/>
    <w:rsid w:val="00A247BA"/>
    <w:rsid w:val="00A24E50"/>
    <w:rsid w:val="00A26C7A"/>
    <w:rsid w:val="00A272B2"/>
    <w:rsid w:val="00A27882"/>
    <w:rsid w:val="00A27C55"/>
    <w:rsid w:val="00A3136A"/>
    <w:rsid w:val="00A317AF"/>
    <w:rsid w:val="00A31FF9"/>
    <w:rsid w:val="00A3309E"/>
    <w:rsid w:val="00A33221"/>
    <w:rsid w:val="00A34564"/>
    <w:rsid w:val="00A349B7"/>
    <w:rsid w:val="00A34F6E"/>
    <w:rsid w:val="00A35E1D"/>
    <w:rsid w:val="00A36764"/>
    <w:rsid w:val="00A4038E"/>
    <w:rsid w:val="00A40455"/>
    <w:rsid w:val="00A40B3A"/>
    <w:rsid w:val="00A437AE"/>
    <w:rsid w:val="00A43F81"/>
    <w:rsid w:val="00A4434D"/>
    <w:rsid w:val="00A45167"/>
    <w:rsid w:val="00A45E9A"/>
    <w:rsid w:val="00A46A79"/>
    <w:rsid w:val="00A46B5F"/>
    <w:rsid w:val="00A4704F"/>
    <w:rsid w:val="00A4743B"/>
    <w:rsid w:val="00A51478"/>
    <w:rsid w:val="00A532B9"/>
    <w:rsid w:val="00A53B6F"/>
    <w:rsid w:val="00A550E5"/>
    <w:rsid w:val="00A56AB6"/>
    <w:rsid w:val="00A571C0"/>
    <w:rsid w:val="00A609B9"/>
    <w:rsid w:val="00A612E0"/>
    <w:rsid w:val="00A6427D"/>
    <w:rsid w:val="00A64AE5"/>
    <w:rsid w:val="00A657A9"/>
    <w:rsid w:val="00A67D69"/>
    <w:rsid w:val="00A71410"/>
    <w:rsid w:val="00A7240E"/>
    <w:rsid w:val="00A739AB"/>
    <w:rsid w:val="00A74814"/>
    <w:rsid w:val="00A74958"/>
    <w:rsid w:val="00A74D24"/>
    <w:rsid w:val="00A769AA"/>
    <w:rsid w:val="00A77ECD"/>
    <w:rsid w:val="00A81126"/>
    <w:rsid w:val="00A8124B"/>
    <w:rsid w:val="00A82301"/>
    <w:rsid w:val="00A827FA"/>
    <w:rsid w:val="00A84AA0"/>
    <w:rsid w:val="00A85C74"/>
    <w:rsid w:val="00A86377"/>
    <w:rsid w:val="00A86779"/>
    <w:rsid w:val="00A92376"/>
    <w:rsid w:val="00A9291B"/>
    <w:rsid w:val="00A93F0A"/>
    <w:rsid w:val="00A94CB5"/>
    <w:rsid w:val="00A95202"/>
    <w:rsid w:val="00A9636F"/>
    <w:rsid w:val="00A96801"/>
    <w:rsid w:val="00A96AAE"/>
    <w:rsid w:val="00A96C0D"/>
    <w:rsid w:val="00AA02F3"/>
    <w:rsid w:val="00AA1082"/>
    <w:rsid w:val="00AA2CC6"/>
    <w:rsid w:val="00AA3133"/>
    <w:rsid w:val="00AA5AD5"/>
    <w:rsid w:val="00AA650C"/>
    <w:rsid w:val="00AA7196"/>
    <w:rsid w:val="00AA73D2"/>
    <w:rsid w:val="00AB0E67"/>
    <w:rsid w:val="00AB0F2D"/>
    <w:rsid w:val="00AB1F6D"/>
    <w:rsid w:val="00AB39BF"/>
    <w:rsid w:val="00AB39F4"/>
    <w:rsid w:val="00AB4D18"/>
    <w:rsid w:val="00AB54A6"/>
    <w:rsid w:val="00AB75B0"/>
    <w:rsid w:val="00AC012E"/>
    <w:rsid w:val="00AC0A06"/>
    <w:rsid w:val="00AC0E9B"/>
    <w:rsid w:val="00AC126D"/>
    <w:rsid w:val="00AC1845"/>
    <w:rsid w:val="00AC251D"/>
    <w:rsid w:val="00AC269E"/>
    <w:rsid w:val="00AC4765"/>
    <w:rsid w:val="00AC49FC"/>
    <w:rsid w:val="00AC4B94"/>
    <w:rsid w:val="00AC4D2D"/>
    <w:rsid w:val="00AC4F51"/>
    <w:rsid w:val="00AC5334"/>
    <w:rsid w:val="00AC56A1"/>
    <w:rsid w:val="00AC5A9B"/>
    <w:rsid w:val="00AC6FAD"/>
    <w:rsid w:val="00AC7F1D"/>
    <w:rsid w:val="00AC7F87"/>
    <w:rsid w:val="00AD04CE"/>
    <w:rsid w:val="00AD08BB"/>
    <w:rsid w:val="00AD1975"/>
    <w:rsid w:val="00AD1EDC"/>
    <w:rsid w:val="00AD3083"/>
    <w:rsid w:val="00AD4F27"/>
    <w:rsid w:val="00AD53F2"/>
    <w:rsid w:val="00AD5455"/>
    <w:rsid w:val="00AD5C8A"/>
    <w:rsid w:val="00AE03D6"/>
    <w:rsid w:val="00AE0E9D"/>
    <w:rsid w:val="00AE0EFF"/>
    <w:rsid w:val="00AE21DF"/>
    <w:rsid w:val="00AE2A75"/>
    <w:rsid w:val="00AE2FA4"/>
    <w:rsid w:val="00AE4024"/>
    <w:rsid w:val="00AE42F6"/>
    <w:rsid w:val="00AE4CA0"/>
    <w:rsid w:val="00AE51E9"/>
    <w:rsid w:val="00AE5696"/>
    <w:rsid w:val="00AE5B11"/>
    <w:rsid w:val="00AE6C51"/>
    <w:rsid w:val="00AE7727"/>
    <w:rsid w:val="00AF12C5"/>
    <w:rsid w:val="00AF1664"/>
    <w:rsid w:val="00AF184A"/>
    <w:rsid w:val="00AF1F2E"/>
    <w:rsid w:val="00AF2010"/>
    <w:rsid w:val="00AF29C1"/>
    <w:rsid w:val="00AF2CF6"/>
    <w:rsid w:val="00AF3942"/>
    <w:rsid w:val="00AF47B9"/>
    <w:rsid w:val="00AF5057"/>
    <w:rsid w:val="00AF5573"/>
    <w:rsid w:val="00AF603B"/>
    <w:rsid w:val="00AF607C"/>
    <w:rsid w:val="00AF622D"/>
    <w:rsid w:val="00AF703D"/>
    <w:rsid w:val="00AF73FE"/>
    <w:rsid w:val="00AF7809"/>
    <w:rsid w:val="00AF7ECF"/>
    <w:rsid w:val="00B0055E"/>
    <w:rsid w:val="00B00C32"/>
    <w:rsid w:val="00B01F45"/>
    <w:rsid w:val="00B0217A"/>
    <w:rsid w:val="00B0358A"/>
    <w:rsid w:val="00B04586"/>
    <w:rsid w:val="00B047DC"/>
    <w:rsid w:val="00B04DAB"/>
    <w:rsid w:val="00B056D8"/>
    <w:rsid w:val="00B06E54"/>
    <w:rsid w:val="00B10AEE"/>
    <w:rsid w:val="00B10BC7"/>
    <w:rsid w:val="00B152F3"/>
    <w:rsid w:val="00B1555B"/>
    <w:rsid w:val="00B16151"/>
    <w:rsid w:val="00B16976"/>
    <w:rsid w:val="00B20768"/>
    <w:rsid w:val="00B21619"/>
    <w:rsid w:val="00B22941"/>
    <w:rsid w:val="00B229ED"/>
    <w:rsid w:val="00B22B2F"/>
    <w:rsid w:val="00B22DB0"/>
    <w:rsid w:val="00B2369A"/>
    <w:rsid w:val="00B242C0"/>
    <w:rsid w:val="00B24587"/>
    <w:rsid w:val="00B2475A"/>
    <w:rsid w:val="00B24762"/>
    <w:rsid w:val="00B24DA3"/>
    <w:rsid w:val="00B25D7D"/>
    <w:rsid w:val="00B25D99"/>
    <w:rsid w:val="00B27041"/>
    <w:rsid w:val="00B27291"/>
    <w:rsid w:val="00B27407"/>
    <w:rsid w:val="00B27F3A"/>
    <w:rsid w:val="00B32221"/>
    <w:rsid w:val="00B32CEB"/>
    <w:rsid w:val="00B32D63"/>
    <w:rsid w:val="00B34B8C"/>
    <w:rsid w:val="00B35052"/>
    <w:rsid w:val="00B35384"/>
    <w:rsid w:val="00B35843"/>
    <w:rsid w:val="00B361F3"/>
    <w:rsid w:val="00B365A9"/>
    <w:rsid w:val="00B36B67"/>
    <w:rsid w:val="00B378E1"/>
    <w:rsid w:val="00B37EFF"/>
    <w:rsid w:val="00B40769"/>
    <w:rsid w:val="00B40D1A"/>
    <w:rsid w:val="00B41410"/>
    <w:rsid w:val="00B4247F"/>
    <w:rsid w:val="00B436CD"/>
    <w:rsid w:val="00B4757F"/>
    <w:rsid w:val="00B475CF"/>
    <w:rsid w:val="00B50101"/>
    <w:rsid w:val="00B51296"/>
    <w:rsid w:val="00B53E32"/>
    <w:rsid w:val="00B5429A"/>
    <w:rsid w:val="00B542F7"/>
    <w:rsid w:val="00B55B01"/>
    <w:rsid w:val="00B55F3F"/>
    <w:rsid w:val="00B55F90"/>
    <w:rsid w:val="00B56953"/>
    <w:rsid w:val="00B601EA"/>
    <w:rsid w:val="00B60BE3"/>
    <w:rsid w:val="00B60EBE"/>
    <w:rsid w:val="00B611CA"/>
    <w:rsid w:val="00B6222D"/>
    <w:rsid w:val="00B62F90"/>
    <w:rsid w:val="00B63B53"/>
    <w:rsid w:val="00B64199"/>
    <w:rsid w:val="00B642C0"/>
    <w:rsid w:val="00B6431E"/>
    <w:rsid w:val="00B64D54"/>
    <w:rsid w:val="00B6595E"/>
    <w:rsid w:val="00B65A6C"/>
    <w:rsid w:val="00B65C00"/>
    <w:rsid w:val="00B6769A"/>
    <w:rsid w:val="00B67DBC"/>
    <w:rsid w:val="00B701C8"/>
    <w:rsid w:val="00B70458"/>
    <w:rsid w:val="00B71154"/>
    <w:rsid w:val="00B72147"/>
    <w:rsid w:val="00B73263"/>
    <w:rsid w:val="00B732EF"/>
    <w:rsid w:val="00B73D31"/>
    <w:rsid w:val="00B75ECB"/>
    <w:rsid w:val="00B809AA"/>
    <w:rsid w:val="00B823A9"/>
    <w:rsid w:val="00B827F1"/>
    <w:rsid w:val="00B82B09"/>
    <w:rsid w:val="00B8324F"/>
    <w:rsid w:val="00B83649"/>
    <w:rsid w:val="00B8537E"/>
    <w:rsid w:val="00B85C10"/>
    <w:rsid w:val="00B85F69"/>
    <w:rsid w:val="00B861C3"/>
    <w:rsid w:val="00B87F1E"/>
    <w:rsid w:val="00B90AA5"/>
    <w:rsid w:val="00B9143F"/>
    <w:rsid w:val="00B91B76"/>
    <w:rsid w:val="00B91EB9"/>
    <w:rsid w:val="00B9267A"/>
    <w:rsid w:val="00B93638"/>
    <w:rsid w:val="00B9383B"/>
    <w:rsid w:val="00B939CF"/>
    <w:rsid w:val="00B93A4F"/>
    <w:rsid w:val="00B93D51"/>
    <w:rsid w:val="00B94868"/>
    <w:rsid w:val="00B950B4"/>
    <w:rsid w:val="00B96A61"/>
    <w:rsid w:val="00B96C3C"/>
    <w:rsid w:val="00B973A5"/>
    <w:rsid w:val="00BA1164"/>
    <w:rsid w:val="00BA246D"/>
    <w:rsid w:val="00BA358B"/>
    <w:rsid w:val="00BA3633"/>
    <w:rsid w:val="00BA40CA"/>
    <w:rsid w:val="00BA50B6"/>
    <w:rsid w:val="00BA5811"/>
    <w:rsid w:val="00BA730A"/>
    <w:rsid w:val="00BA741B"/>
    <w:rsid w:val="00BA7658"/>
    <w:rsid w:val="00BA7DE7"/>
    <w:rsid w:val="00BB1610"/>
    <w:rsid w:val="00BB1D5C"/>
    <w:rsid w:val="00BB2016"/>
    <w:rsid w:val="00BB21F0"/>
    <w:rsid w:val="00BB2D57"/>
    <w:rsid w:val="00BB2EFF"/>
    <w:rsid w:val="00BB35F8"/>
    <w:rsid w:val="00BB3F28"/>
    <w:rsid w:val="00BB3FAA"/>
    <w:rsid w:val="00BB4854"/>
    <w:rsid w:val="00BB5650"/>
    <w:rsid w:val="00BB7C3A"/>
    <w:rsid w:val="00BB7EAE"/>
    <w:rsid w:val="00BC1402"/>
    <w:rsid w:val="00BC392C"/>
    <w:rsid w:val="00BC3967"/>
    <w:rsid w:val="00BC3C0E"/>
    <w:rsid w:val="00BC4650"/>
    <w:rsid w:val="00BC625E"/>
    <w:rsid w:val="00BC6494"/>
    <w:rsid w:val="00BC73C4"/>
    <w:rsid w:val="00BC759B"/>
    <w:rsid w:val="00BD0921"/>
    <w:rsid w:val="00BD0B4B"/>
    <w:rsid w:val="00BD0DCD"/>
    <w:rsid w:val="00BD11D7"/>
    <w:rsid w:val="00BD197E"/>
    <w:rsid w:val="00BD1D23"/>
    <w:rsid w:val="00BD1D49"/>
    <w:rsid w:val="00BD2003"/>
    <w:rsid w:val="00BD31D3"/>
    <w:rsid w:val="00BD46CD"/>
    <w:rsid w:val="00BD54E2"/>
    <w:rsid w:val="00BD6177"/>
    <w:rsid w:val="00BD6897"/>
    <w:rsid w:val="00BD754F"/>
    <w:rsid w:val="00BD7973"/>
    <w:rsid w:val="00BE00E2"/>
    <w:rsid w:val="00BE1574"/>
    <w:rsid w:val="00BE2A74"/>
    <w:rsid w:val="00BE2F05"/>
    <w:rsid w:val="00BE3856"/>
    <w:rsid w:val="00BE3B24"/>
    <w:rsid w:val="00BE5156"/>
    <w:rsid w:val="00BE5175"/>
    <w:rsid w:val="00BE5C5B"/>
    <w:rsid w:val="00BE60C7"/>
    <w:rsid w:val="00BE6B53"/>
    <w:rsid w:val="00BE7383"/>
    <w:rsid w:val="00BE7FD0"/>
    <w:rsid w:val="00BF0CC1"/>
    <w:rsid w:val="00BF1340"/>
    <w:rsid w:val="00BF14B6"/>
    <w:rsid w:val="00BF15EE"/>
    <w:rsid w:val="00BF173E"/>
    <w:rsid w:val="00BF1788"/>
    <w:rsid w:val="00BF1FA1"/>
    <w:rsid w:val="00BF2A4A"/>
    <w:rsid w:val="00BF3BFC"/>
    <w:rsid w:val="00BF3EE7"/>
    <w:rsid w:val="00BF649E"/>
    <w:rsid w:val="00BF7141"/>
    <w:rsid w:val="00BF7283"/>
    <w:rsid w:val="00BF7580"/>
    <w:rsid w:val="00C0007E"/>
    <w:rsid w:val="00C001E2"/>
    <w:rsid w:val="00C00342"/>
    <w:rsid w:val="00C00D0D"/>
    <w:rsid w:val="00C01978"/>
    <w:rsid w:val="00C03782"/>
    <w:rsid w:val="00C046BA"/>
    <w:rsid w:val="00C050C3"/>
    <w:rsid w:val="00C05419"/>
    <w:rsid w:val="00C0713D"/>
    <w:rsid w:val="00C07CE0"/>
    <w:rsid w:val="00C07EA5"/>
    <w:rsid w:val="00C10377"/>
    <w:rsid w:val="00C10AAC"/>
    <w:rsid w:val="00C1174C"/>
    <w:rsid w:val="00C12026"/>
    <w:rsid w:val="00C1227D"/>
    <w:rsid w:val="00C14738"/>
    <w:rsid w:val="00C14ED2"/>
    <w:rsid w:val="00C15791"/>
    <w:rsid w:val="00C16F84"/>
    <w:rsid w:val="00C171D7"/>
    <w:rsid w:val="00C17259"/>
    <w:rsid w:val="00C1741F"/>
    <w:rsid w:val="00C17C3B"/>
    <w:rsid w:val="00C17F4F"/>
    <w:rsid w:val="00C20063"/>
    <w:rsid w:val="00C21341"/>
    <w:rsid w:val="00C2328B"/>
    <w:rsid w:val="00C24E78"/>
    <w:rsid w:val="00C25260"/>
    <w:rsid w:val="00C2738F"/>
    <w:rsid w:val="00C2759D"/>
    <w:rsid w:val="00C313A5"/>
    <w:rsid w:val="00C3184B"/>
    <w:rsid w:val="00C326F7"/>
    <w:rsid w:val="00C36634"/>
    <w:rsid w:val="00C37044"/>
    <w:rsid w:val="00C37C7E"/>
    <w:rsid w:val="00C37F74"/>
    <w:rsid w:val="00C402F5"/>
    <w:rsid w:val="00C4063F"/>
    <w:rsid w:val="00C42921"/>
    <w:rsid w:val="00C44BF3"/>
    <w:rsid w:val="00C45E52"/>
    <w:rsid w:val="00C45F03"/>
    <w:rsid w:val="00C468B7"/>
    <w:rsid w:val="00C473D6"/>
    <w:rsid w:val="00C51C77"/>
    <w:rsid w:val="00C51EFB"/>
    <w:rsid w:val="00C53219"/>
    <w:rsid w:val="00C540DC"/>
    <w:rsid w:val="00C540E9"/>
    <w:rsid w:val="00C556F9"/>
    <w:rsid w:val="00C5595A"/>
    <w:rsid w:val="00C56CCF"/>
    <w:rsid w:val="00C56F5C"/>
    <w:rsid w:val="00C57C1B"/>
    <w:rsid w:val="00C601F4"/>
    <w:rsid w:val="00C60DDB"/>
    <w:rsid w:val="00C62ABD"/>
    <w:rsid w:val="00C6397C"/>
    <w:rsid w:val="00C63FF1"/>
    <w:rsid w:val="00C646E7"/>
    <w:rsid w:val="00C646F8"/>
    <w:rsid w:val="00C657CA"/>
    <w:rsid w:val="00C65ECE"/>
    <w:rsid w:val="00C6764E"/>
    <w:rsid w:val="00C715F2"/>
    <w:rsid w:val="00C72260"/>
    <w:rsid w:val="00C7247F"/>
    <w:rsid w:val="00C73079"/>
    <w:rsid w:val="00C73977"/>
    <w:rsid w:val="00C73DD9"/>
    <w:rsid w:val="00C74392"/>
    <w:rsid w:val="00C775EA"/>
    <w:rsid w:val="00C775FF"/>
    <w:rsid w:val="00C77FE5"/>
    <w:rsid w:val="00C81643"/>
    <w:rsid w:val="00C82915"/>
    <w:rsid w:val="00C83D04"/>
    <w:rsid w:val="00C916B4"/>
    <w:rsid w:val="00C91D2E"/>
    <w:rsid w:val="00C926F6"/>
    <w:rsid w:val="00C92D54"/>
    <w:rsid w:val="00C944EE"/>
    <w:rsid w:val="00C954DB"/>
    <w:rsid w:val="00C95ADA"/>
    <w:rsid w:val="00C95CEB"/>
    <w:rsid w:val="00C96A48"/>
    <w:rsid w:val="00C9753D"/>
    <w:rsid w:val="00C97E8B"/>
    <w:rsid w:val="00CA0700"/>
    <w:rsid w:val="00CA0B7F"/>
    <w:rsid w:val="00CA0BA0"/>
    <w:rsid w:val="00CA19FF"/>
    <w:rsid w:val="00CA2D96"/>
    <w:rsid w:val="00CA3356"/>
    <w:rsid w:val="00CA3526"/>
    <w:rsid w:val="00CA4A90"/>
    <w:rsid w:val="00CA66BA"/>
    <w:rsid w:val="00CA7105"/>
    <w:rsid w:val="00CB0B9B"/>
    <w:rsid w:val="00CB1956"/>
    <w:rsid w:val="00CB24CB"/>
    <w:rsid w:val="00CB50C0"/>
    <w:rsid w:val="00CB512F"/>
    <w:rsid w:val="00CB5A91"/>
    <w:rsid w:val="00CB72BC"/>
    <w:rsid w:val="00CB7857"/>
    <w:rsid w:val="00CC1BB4"/>
    <w:rsid w:val="00CC2E5E"/>
    <w:rsid w:val="00CC3EE3"/>
    <w:rsid w:val="00CC44F2"/>
    <w:rsid w:val="00CC51B9"/>
    <w:rsid w:val="00CC56F3"/>
    <w:rsid w:val="00CC680A"/>
    <w:rsid w:val="00CC72E6"/>
    <w:rsid w:val="00CC7B46"/>
    <w:rsid w:val="00CD258A"/>
    <w:rsid w:val="00CD34B9"/>
    <w:rsid w:val="00CD47AE"/>
    <w:rsid w:val="00CD4C85"/>
    <w:rsid w:val="00CD4D63"/>
    <w:rsid w:val="00CD4E60"/>
    <w:rsid w:val="00CD6461"/>
    <w:rsid w:val="00CD6C5B"/>
    <w:rsid w:val="00CD72FA"/>
    <w:rsid w:val="00CD7599"/>
    <w:rsid w:val="00CD79AC"/>
    <w:rsid w:val="00CE1169"/>
    <w:rsid w:val="00CE4000"/>
    <w:rsid w:val="00CE4803"/>
    <w:rsid w:val="00CE4C54"/>
    <w:rsid w:val="00CE5360"/>
    <w:rsid w:val="00CE6881"/>
    <w:rsid w:val="00CE728F"/>
    <w:rsid w:val="00CF0872"/>
    <w:rsid w:val="00CF12D2"/>
    <w:rsid w:val="00CF2564"/>
    <w:rsid w:val="00CF2934"/>
    <w:rsid w:val="00CF3AF7"/>
    <w:rsid w:val="00CF48ED"/>
    <w:rsid w:val="00CF4EF2"/>
    <w:rsid w:val="00CF5964"/>
    <w:rsid w:val="00CF632A"/>
    <w:rsid w:val="00CF66D3"/>
    <w:rsid w:val="00CF6867"/>
    <w:rsid w:val="00D014BC"/>
    <w:rsid w:val="00D015ED"/>
    <w:rsid w:val="00D029F6"/>
    <w:rsid w:val="00D03736"/>
    <w:rsid w:val="00D0395E"/>
    <w:rsid w:val="00D03B05"/>
    <w:rsid w:val="00D04F29"/>
    <w:rsid w:val="00D0507A"/>
    <w:rsid w:val="00D06633"/>
    <w:rsid w:val="00D067AB"/>
    <w:rsid w:val="00D0712F"/>
    <w:rsid w:val="00D07384"/>
    <w:rsid w:val="00D076E2"/>
    <w:rsid w:val="00D11AB4"/>
    <w:rsid w:val="00D11B92"/>
    <w:rsid w:val="00D11CD2"/>
    <w:rsid w:val="00D126C0"/>
    <w:rsid w:val="00D128BB"/>
    <w:rsid w:val="00D12A6C"/>
    <w:rsid w:val="00D12FF0"/>
    <w:rsid w:val="00D13520"/>
    <w:rsid w:val="00D13F36"/>
    <w:rsid w:val="00D150AA"/>
    <w:rsid w:val="00D15958"/>
    <w:rsid w:val="00D159F2"/>
    <w:rsid w:val="00D16D36"/>
    <w:rsid w:val="00D16F54"/>
    <w:rsid w:val="00D20C2C"/>
    <w:rsid w:val="00D216B0"/>
    <w:rsid w:val="00D22EFC"/>
    <w:rsid w:val="00D23D17"/>
    <w:rsid w:val="00D250B6"/>
    <w:rsid w:val="00D250DA"/>
    <w:rsid w:val="00D25452"/>
    <w:rsid w:val="00D300EB"/>
    <w:rsid w:val="00D3198B"/>
    <w:rsid w:val="00D3433D"/>
    <w:rsid w:val="00D353E0"/>
    <w:rsid w:val="00D35EFA"/>
    <w:rsid w:val="00D368C6"/>
    <w:rsid w:val="00D3773B"/>
    <w:rsid w:val="00D378C6"/>
    <w:rsid w:val="00D4228A"/>
    <w:rsid w:val="00D431CF"/>
    <w:rsid w:val="00D43556"/>
    <w:rsid w:val="00D43D2B"/>
    <w:rsid w:val="00D43EF8"/>
    <w:rsid w:val="00D441F2"/>
    <w:rsid w:val="00D443F2"/>
    <w:rsid w:val="00D47718"/>
    <w:rsid w:val="00D502D8"/>
    <w:rsid w:val="00D51460"/>
    <w:rsid w:val="00D5484A"/>
    <w:rsid w:val="00D550E0"/>
    <w:rsid w:val="00D56460"/>
    <w:rsid w:val="00D5665A"/>
    <w:rsid w:val="00D570B5"/>
    <w:rsid w:val="00D575AC"/>
    <w:rsid w:val="00D603C0"/>
    <w:rsid w:val="00D60DDD"/>
    <w:rsid w:val="00D61762"/>
    <w:rsid w:val="00D6191D"/>
    <w:rsid w:val="00D63216"/>
    <w:rsid w:val="00D6332C"/>
    <w:rsid w:val="00D63A15"/>
    <w:rsid w:val="00D655B5"/>
    <w:rsid w:val="00D656DD"/>
    <w:rsid w:val="00D66D8C"/>
    <w:rsid w:val="00D67924"/>
    <w:rsid w:val="00D67F32"/>
    <w:rsid w:val="00D70E8C"/>
    <w:rsid w:val="00D71553"/>
    <w:rsid w:val="00D719A5"/>
    <w:rsid w:val="00D71CEF"/>
    <w:rsid w:val="00D7216E"/>
    <w:rsid w:val="00D72A09"/>
    <w:rsid w:val="00D73618"/>
    <w:rsid w:val="00D73679"/>
    <w:rsid w:val="00D73DD4"/>
    <w:rsid w:val="00D74215"/>
    <w:rsid w:val="00D74687"/>
    <w:rsid w:val="00D74A32"/>
    <w:rsid w:val="00D7570B"/>
    <w:rsid w:val="00D76A1A"/>
    <w:rsid w:val="00D77367"/>
    <w:rsid w:val="00D77B2E"/>
    <w:rsid w:val="00D80358"/>
    <w:rsid w:val="00D822C1"/>
    <w:rsid w:val="00D82A9C"/>
    <w:rsid w:val="00D832FA"/>
    <w:rsid w:val="00D83F8A"/>
    <w:rsid w:val="00D84B40"/>
    <w:rsid w:val="00D84CF2"/>
    <w:rsid w:val="00D84CF6"/>
    <w:rsid w:val="00D8517A"/>
    <w:rsid w:val="00D856B1"/>
    <w:rsid w:val="00D86BB3"/>
    <w:rsid w:val="00D872CD"/>
    <w:rsid w:val="00D9247D"/>
    <w:rsid w:val="00D92555"/>
    <w:rsid w:val="00D93ABC"/>
    <w:rsid w:val="00D941C4"/>
    <w:rsid w:val="00D9504E"/>
    <w:rsid w:val="00D95BC1"/>
    <w:rsid w:val="00D96E6D"/>
    <w:rsid w:val="00D9766E"/>
    <w:rsid w:val="00D97AA8"/>
    <w:rsid w:val="00DA09F0"/>
    <w:rsid w:val="00DA0B1B"/>
    <w:rsid w:val="00DA2F22"/>
    <w:rsid w:val="00DA33CD"/>
    <w:rsid w:val="00DA408C"/>
    <w:rsid w:val="00DA44E5"/>
    <w:rsid w:val="00DA6099"/>
    <w:rsid w:val="00DA686F"/>
    <w:rsid w:val="00DB0493"/>
    <w:rsid w:val="00DB068A"/>
    <w:rsid w:val="00DB0F87"/>
    <w:rsid w:val="00DB45D6"/>
    <w:rsid w:val="00DB49CE"/>
    <w:rsid w:val="00DB5248"/>
    <w:rsid w:val="00DB6E6F"/>
    <w:rsid w:val="00DB753F"/>
    <w:rsid w:val="00DB7BE0"/>
    <w:rsid w:val="00DC01F6"/>
    <w:rsid w:val="00DC0509"/>
    <w:rsid w:val="00DC2CEC"/>
    <w:rsid w:val="00DC61AB"/>
    <w:rsid w:val="00DD145F"/>
    <w:rsid w:val="00DD20B1"/>
    <w:rsid w:val="00DD29B2"/>
    <w:rsid w:val="00DD3600"/>
    <w:rsid w:val="00DD3637"/>
    <w:rsid w:val="00DD5DA0"/>
    <w:rsid w:val="00DD62BA"/>
    <w:rsid w:val="00DD6585"/>
    <w:rsid w:val="00DD7756"/>
    <w:rsid w:val="00DD77F9"/>
    <w:rsid w:val="00DD7E0E"/>
    <w:rsid w:val="00DE050F"/>
    <w:rsid w:val="00DE2D2A"/>
    <w:rsid w:val="00DE2D2D"/>
    <w:rsid w:val="00DE31EA"/>
    <w:rsid w:val="00DE33F3"/>
    <w:rsid w:val="00DE35B3"/>
    <w:rsid w:val="00DE381C"/>
    <w:rsid w:val="00DE634F"/>
    <w:rsid w:val="00DE72DD"/>
    <w:rsid w:val="00DF1043"/>
    <w:rsid w:val="00DF10C1"/>
    <w:rsid w:val="00DF295E"/>
    <w:rsid w:val="00DF2E6A"/>
    <w:rsid w:val="00DF4942"/>
    <w:rsid w:val="00DF49C2"/>
    <w:rsid w:val="00DF5582"/>
    <w:rsid w:val="00DF5B5D"/>
    <w:rsid w:val="00DF5E42"/>
    <w:rsid w:val="00DF66AB"/>
    <w:rsid w:val="00E0146F"/>
    <w:rsid w:val="00E024BB"/>
    <w:rsid w:val="00E02619"/>
    <w:rsid w:val="00E02DB6"/>
    <w:rsid w:val="00E03139"/>
    <w:rsid w:val="00E032E1"/>
    <w:rsid w:val="00E0446A"/>
    <w:rsid w:val="00E0495C"/>
    <w:rsid w:val="00E04CC3"/>
    <w:rsid w:val="00E05473"/>
    <w:rsid w:val="00E0749B"/>
    <w:rsid w:val="00E11D2D"/>
    <w:rsid w:val="00E12939"/>
    <w:rsid w:val="00E12E3D"/>
    <w:rsid w:val="00E14694"/>
    <w:rsid w:val="00E1632E"/>
    <w:rsid w:val="00E165EE"/>
    <w:rsid w:val="00E17193"/>
    <w:rsid w:val="00E2063E"/>
    <w:rsid w:val="00E20DDC"/>
    <w:rsid w:val="00E21F5B"/>
    <w:rsid w:val="00E235B1"/>
    <w:rsid w:val="00E25D94"/>
    <w:rsid w:val="00E26B1F"/>
    <w:rsid w:val="00E2747C"/>
    <w:rsid w:val="00E27579"/>
    <w:rsid w:val="00E27C98"/>
    <w:rsid w:val="00E310E1"/>
    <w:rsid w:val="00E31271"/>
    <w:rsid w:val="00E32914"/>
    <w:rsid w:val="00E32A5A"/>
    <w:rsid w:val="00E354FF"/>
    <w:rsid w:val="00E37956"/>
    <w:rsid w:val="00E4094A"/>
    <w:rsid w:val="00E409FF"/>
    <w:rsid w:val="00E42ECF"/>
    <w:rsid w:val="00E43A23"/>
    <w:rsid w:val="00E44165"/>
    <w:rsid w:val="00E47479"/>
    <w:rsid w:val="00E50831"/>
    <w:rsid w:val="00E50DE6"/>
    <w:rsid w:val="00E5114C"/>
    <w:rsid w:val="00E51BA7"/>
    <w:rsid w:val="00E52452"/>
    <w:rsid w:val="00E5252E"/>
    <w:rsid w:val="00E527AC"/>
    <w:rsid w:val="00E5291E"/>
    <w:rsid w:val="00E5300E"/>
    <w:rsid w:val="00E53061"/>
    <w:rsid w:val="00E53F5F"/>
    <w:rsid w:val="00E5416B"/>
    <w:rsid w:val="00E547F3"/>
    <w:rsid w:val="00E5486D"/>
    <w:rsid w:val="00E549EA"/>
    <w:rsid w:val="00E54E43"/>
    <w:rsid w:val="00E56AC4"/>
    <w:rsid w:val="00E576A5"/>
    <w:rsid w:val="00E60BCF"/>
    <w:rsid w:val="00E60D36"/>
    <w:rsid w:val="00E61C58"/>
    <w:rsid w:val="00E6267E"/>
    <w:rsid w:val="00E62A84"/>
    <w:rsid w:val="00E630F1"/>
    <w:rsid w:val="00E639E7"/>
    <w:rsid w:val="00E641CA"/>
    <w:rsid w:val="00E649E5"/>
    <w:rsid w:val="00E66291"/>
    <w:rsid w:val="00E662DA"/>
    <w:rsid w:val="00E664A5"/>
    <w:rsid w:val="00E66541"/>
    <w:rsid w:val="00E66884"/>
    <w:rsid w:val="00E668AD"/>
    <w:rsid w:val="00E705AA"/>
    <w:rsid w:val="00E71FD0"/>
    <w:rsid w:val="00E7549B"/>
    <w:rsid w:val="00E765D9"/>
    <w:rsid w:val="00E76E17"/>
    <w:rsid w:val="00E777C7"/>
    <w:rsid w:val="00E778EB"/>
    <w:rsid w:val="00E77E5A"/>
    <w:rsid w:val="00E816D9"/>
    <w:rsid w:val="00E82BD0"/>
    <w:rsid w:val="00E8476A"/>
    <w:rsid w:val="00E85BE9"/>
    <w:rsid w:val="00E86683"/>
    <w:rsid w:val="00E90951"/>
    <w:rsid w:val="00E9095C"/>
    <w:rsid w:val="00E934E1"/>
    <w:rsid w:val="00E94AFC"/>
    <w:rsid w:val="00E94FDF"/>
    <w:rsid w:val="00E95671"/>
    <w:rsid w:val="00E95A43"/>
    <w:rsid w:val="00E9672C"/>
    <w:rsid w:val="00E97874"/>
    <w:rsid w:val="00E97DF9"/>
    <w:rsid w:val="00EA0423"/>
    <w:rsid w:val="00EA05AA"/>
    <w:rsid w:val="00EA0E5C"/>
    <w:rsid w:val="00EA0F1B"/>
    <w:rsid w:val="00EA2098"/>
    <w:rsid w:val="00EA2D53"/>
    <w:rsid w:val="00EA4B4A"/>
    <w:rsid w:val="00EA5245"/>
    <w:rsid w:val="00EA532A"/>
    <w:rsid w:val="00EA5B30"/>
    <w:rsid w:val="00EB3A0D"/>
    <w:rsid w:val="00EB3DBF"/>
    <w:rsid w:val="00EB4E9E"/>
    <w:rsid w:val="00EB5792"/>
    <w:rsid w:val="00EB62EB"/>
    <w:rsid w:val="00EB7124"/>
    <w:rsid w:val="00EB71D5"/>
    <w:rsid w:val="00EB74E3"/>
    <w:rsid w:val="00EC052C"/>
    <w:rsid w:val="00EC09FB"/>
    <w:rsid w:val="00EC2CDB"/>
    <w:rsid w:val="00EC2EE5"/>
    <w:rsid w:val="00EC3333"/>
    <w:rsid w:val="00EC3458"/>
    <w:rsid w:val="00EC5C69"/>
    <w:rsid w:val="00EC6097"/>
    <w:rsid w:val="00EC656E"/>
    <w:rsid w:val="00EC69C1"/>
    <w:rsid w:val="00EC7A11"/>
    <w:rsid w:val="00ED0A55"/>
    <w:rsid w:val="00ED0E67"/>
    <w:rsid w:val="00ED105B"/>
    <w:rsid w:val="00ED217D"/>
    <w:rsid w:val="00ED3065"/>
    <w:rsid w:val="00ED3191"/>
    <w:rsid w:val="00ED3470"/>
    <w:rsid w:val="00ED46E3"/>
    <w:rsid w:val="00ED5FCC"/>
    <w:rsid w:val="00ED72A9"/>
    <w:rsid w:val="00ED7E44"/>
    <w:rsid w:val="00ED7ED4"/>
    <w:rsid w:val="00EE02F5"/>
    <w:rsid w:val="00EE146D"/>
    <w:rsid w:val="00EE221B"/>
    <w:rsid w:val="00EE27FD"/>
    <w:rsid w:val="00EE28E3"/>
    <w:rsid w:val="00EE2E9D"/>
    <w:rsid w:val="00EE3938"/>
    <w:rsid w:val="00EE510D"/>
    <w:rsid w:val="00EE602B"/>
    <w:rsid w:val="00EE6318"/>
    <w:rsid w:val="00EE7D69"/>
    <w:rsid w:val="00EF1080"/>
    <w:rsid w:val="00EF1E1F"/>
    <w:rsid w:val="00EF4818"/>
    <w:rsid w:val="00EF54F8"/>
    <w:rsid w:val="00EF59E1"/>
    <w:rsid w:val="00EF5E13"/>
    <w:rsid w:val="00EF73F9"/>
    <w:rsid w:val="00EF7E1D"/>
    <w:rsid w:val="00F00928"/>
    <w:rsid w:val="00F00D77"/>
    <w:rsid w:val="00F0151C"/>
    <w:rsid w:val="00F01590"/>
    <w:rsid w:val="00F0161E"/>
    <w:rsid w:val="00F035AE"/>
    <w:rsid w:val="00F04DDE"/>
    <w:rsid w:val="00F04E66"/>
    <w:rsid w:val="00F054BA"/>
    <w:rsid w:val="00F05FF9"/>
    <w:rsid w:val="00F06C2F"/>
    <w:rsid w:val="00F07884"/>
    <w:rsid w:val="00F07D2E"/>
    <w:rsid w:val="00F10419"/>
    <w:rsid w:val="00F105C7"/>
    <w:rsid w:val="00F1097F"/>
    <w:rsid w:val="00F11241"/>
    <w:rsid w:val="00F11E5A"/>
    <w:rsid w:val="00F13FF0"/>
    <w:rsid w:val="00F1432D"/>
    <w:rsid w:val="00F14A0A"/>
    <w:rsid w:val="00F15652"/>
    <w:rsid w:val="00F159D5"/>
    <w:rsid w:val="00F16477"/>
    <w:rsid w:val="00F201FF"/>
    <w:rsid w:val="00F202D4"/>
    <w:rsid w:val="00F212F0"/>
    <w:rsid w:val="00F226A6"/>
    <w:rsid w:val="00F259C2"/>
    <w:rsid w:val="00F260B1"/>
    <w:rsid w:val="00F269D3"/>
    <w:rsid w:val="00F30F93"/>
    <w:rsid w:val="00F3130C"/>
    <w:rsid w:val="00F32A51"/>
    <w:rsid w:val="00F335AB"/>
    <w:rsid w:val="00F343EC"/>
    <w:rsid w:val="00F360F6"/>
    <w:rsid w:val="00F3634B"/>
    <w:rsid w:val="00F367B5"/>
    <w:rsid w:val="00F37BCC"/>
    <w:rsid w:val="00F37EA5"/>
    <w:rsid w:val="00F37FD5"/>
    <w:rsid w:val="00F40129"/>
    <w:rsid w:val="00F4271B"/>
    <w:rsid w:val="00F43047"/>
    <w:rsid w:val="00F43C04"/>
    <w:rsid w:val="00F44293"/>
    <w:rsid w:val="00F44317"/>
    <w:rsid w:val="00F4583E"/>
    <w:rsid w:val="00F46869"/>
    <w:rsid w:val="00F46BD4"/>
    <w:rsid w:val="00F46F68"/>
    <w:rsid w:val="00F50084"/>
    <w:rsid w:val="00F500C3"/>
    <w:rsid w:val="00F50339"/>
    <w:rsid w:val="00F51B6B"/>
    <w:rsid w:val="00F524A2"/>
    <w:rsid w:val="00F5313E"/>
    <w:rsid w:val="00F535CF"/>
    <w:rsid w:val="00F5431F"/>
    <w:rsid w:val="00F5450F"/>
    <w:rsid w:val="00F55E28"/>
    <w:rsid w:val="00F56F12"/>
    <w:rsid w:val="00F57416"/>
    <w:rsid w:val="00F5760D"/>
    <w:rsid w:val="00F60CAD"/>
    <w:rsid w:val="00F6135B"/>
    <w:rsid w:val="00F615AE"/>
    <w:rsid w:val="00F617A5"/>
    <w:rsid w:val="00F61DE7"/>
    <w:rsid w:val="00F649FA"/>
    <w:rsid w:val="00F65DC2"/>
    <w:rsid w:val="00F65F92"/>
    <w:rsid w:val="00F6701B"/>
    <w:rsid w:val="00F67510"/>
    <w:rsid w:val="00F6758F"/>
    <w:rsid w:val="00F67681"/>
    <w:rsid w:val="00F7234D"/>
    <w:rsid w:val="00F7397F"/>
    <w:rsid w:val="00F740FE"/>
    <w:rsid w:val="00F7446E"/>
    <w:rsid w:val="00F74B04"/>
    <w:rsid w:val="00F76166"/>
    <w:rsid w:val="00F7645B"/>
    <w:rsid w:val="00F7726C"/>
    <w:rsid w:val="00F77633"/>
    <w:rsid w:val="00F778E8"/>
    <w:rsid w:val="00F77E92"/>
    <w:rsid w:val="00F827FE"/>
    <w:rsid w:val="00F83F4D"/>
    <w:rsid w:val="00F842DC"/>
    <w:rsid w:val="00F845E3"/>
    <w:rsid w:val="00F861D7"/>
    <w:rsid w:val="00F874EF"/>
    <w:rsid w:val="00F875D1"/>
    <w:rsid w:val="00F877DF"/>
    <w:rsid w:val="00F87BBB"/>
    <w:rsid w:val="00F9073E"/>
    <w:rsid w:val="00F92032"/>
    <w:rsid w:val="00F9295C"/>
    <w:rsid w:val="00F92F34"/>
    <w:rsid w:val="00F93355"/>
    <w:rsid w:val="00F93D0A"/>
    <w:rsid w:val="00F94BE8"/>
    <w:rsid w:val="00F94C5E"/>
    <w:rsid w:val="00F94E5A"/>
    <w:rsid w:val="00F97FA2"/>
    <w:rsid w:val="00FA1199"/>
    <w:rsid w:val="00FA245A"/>
    <w:rsid w:val="00FA254B"/>
    <w:rsid w:val="00FA3911"/>
    <w:rsid w:val="00FA44F9"/>
    <w:rsid w:val="00FA450D"/>
    <w:rsid w:val="00FA514E"/>
    <w:rsid w:val="00FA52AA"/>
    <w:rsid w:val="00FA5994"/>
    <w:rsid w:val="00FA64B7"/>
    <w:rsid w:val="00FA6AD0"/>
    <w:rsid w:val="00FA6D41"/>
    <w:rsid w:val="00FB160C"/>
    <w:rsid w:val="00FB2C75"/>
    <w:rsid w:val="00FB34D9"/>
    <w:rsid w:val="00FB3B22"/>
    <w:rsid w:val="00FB43DD"/>
    <w:rsid w:val="00FB5F58"/>
    <w:rsid w:val="00FB5F97"/>
    <w:rsid w:val="00FB646B"/>
    <w:rsid w:val="00FB6704"/>
    <w:rsid w:val="00FB6B66"/>
    <w:rsid w:val="00FB708D"/>
    <w:rsid w:val="00FC00E3"/>
    <w:rsid w:val="00FC0168"/>
    <w:rsid w:val="00FC0461"/>
    <w:rsid w:val="00FC05F2"/>
    <w:rsid w:val="00FC0B2A"/>
    <w:rsid w:val="00FC1344"/>
    <w:rsid w:val="00FC23AA"/>
    <w:rsid w:val="00FC2EB7"/>
    <w:rsid w:val="00FC33E5"/>
    <w:rsid w:val="00FC3FD0"/>
    <w:rsid w:val="00FC7298"/>
    <w:rsid w:val="00FC774A"/>
    <w:rsid w:val="00FC79E6"/>
    <w:rsid w:val="00FD0319"/>
    <w:rsid w:val="00FD0946"/>
    <w:rsid w:val="00FD0D5B"/>
    <w:rsid w:val="00FD1995"/>
    <w:rsid w:val="00FD1A5E"/>
    <w:rsid w:val="00FD1CCF"/>
    <w:rsid w:val="00FD3006"/>
    <w:rsid w:val="00FD4265"/>
    <w:rsid w:val="00FD532A"/>
    <w:rsid w:val="00FD5AC4"/>
    <w:rsid w:val="00FD5C95"/>
    <w:rsid w:val="00FD6623"/>
    <w:rsid w:val="00FD6A2E"/>
    <w:rsid w:val="00FD6CD2"/>
    <w:rsid w:val="00FD7A3B"/>
    <w:rsid w:val="00FE12A0"/>
    <w:rsid w:val="00FE173C"/>
    <w:rsid w:val="00FE1903"/>
    <w:rsid w:val="00FE249E"/>
    <w:rsid w:val="00FE25AF"/>
    <w:rsid w:val="00FE2BD9"/>
    <w:rsid w:val="00FE641A"/>
    <w:rsid w:val="00FE69C9"/>
    <w:rsid w:val="00FE6CE3"/>
    <w:rsid w:val="00FE7533"/>
    <w:rsid w:val="00FF0209"/>
    <w:rsid w:val="00FF0785"/>
    <w:rsid w:val="00FF0CB8"/>
    <w:rsid w:val="00FF1325"/>
    <w:rsid w:val="00FF13EC"/>
    <w:rsid w:val="00FF142D"/>
    <w:rsid w:val="00FF169E"/>
    <w:rsid w:val="00FF232D"/>
    <w:rsid w:val="00FF24EA"/>
    <w:rsid w:val="00FF295D"/>
    <w:rsid w:val="00FF50E8"/>
    <w:rsid w:val="00FF528A"/>
    <w:rsid w:val="00FF52BD"/>
    <w:rsid w:val="00FF5E51"/>
    <w:rsid w:val="00FF60E1"/>
    <w:rsid w:val="00FF6118"/>
    <w:rsid w:val="00FF7F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6"/>
    <w:rPr>
      <w:rFonts w:ascii="Times New Roman" w:eastAsia="Times New Roman" w:hAnsi="Times New Roman"/>
      <w:sz w:val="24"/>
      <w:szCs w:val="24"/>
    </w:rPr>
  </w:style>
  <w:style w:type="paragraph" w:styleId="Heading1">
    <w:name w:val="heading 1"/>
    <w:basedOn w:val="Normal"/>
    <w:next w:val="Normal"/>
    <w:link w:val="Heading1Char"/>
    <w:uiPriority w:val="99"/>
    <w:qFormat/>
    <w:rsid w:val="00AC0A06"/>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AC0A06"/>
    <w:pPr>
      <w:keepNext/>
      <w:jc w:val="center"/>
      <w:outlineLvl w:val="4"/>
    </w:pPr>
    <w:rPr>
      <w:rFonts w:ascii=".VnTimeH" w:hAnsi=".VnTimeH"/>
      <w:sz w:val="32"/>
    </w:rPr>
  </w:style>
  <w:style w:type="paragraph" w:styleId="Heading7">
    <w:name w:val="heading 7"/>
    <w:basedOn w:val="Normal"/>
    <w:next w:val="Normal"/>
    <w:link w:val="Heading7Char"/>
    <w:uiPriority w:val="99"/>
    <w:qFormat/>
    <w:rsid w:val="00AC0A06"/>
    <w:pPr>
      <w:keepNext/>
      <w:jc w:val="center"/>
      <w:outlineLvl w:val="6"/>
    </w:pPr>
    <w:rPr>
      <w:b/>
      <w:sz w:val="28"/>
      <w:szCs w:val="28"/>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A06"/>
    <w:rPr>
      <w:rFonts w:ascii="Cambria" w:hAnsi="Cambria" w:cs="Times New Roman"/>
      <w:b/>
      <w:bCs/>
      <w:kern w:val="32"/>
      <w:sz w:val="32"/>
      <w:szCs w:val="32"/>
    </w:rPr>
  </w:style>
  <w:style w:type="character" w:customStyle="1" w:styleId="Heading5Char">
    <w:name w:val="Heading 5 Char"/>
    <w:basedOn w:val="DefaultParagraphFont"/>
    <w:link w:val="Heading5"/>
    <w:uiPriority w:val="99"/>
    <w:locked/>
    <w:rsid w:val="00AC0A06"/>
    <w:rPr>
      <w:rFonts w:ascii=".VnTimeH" w:hAnsi=".VnTimeH" w:cs="Times New Roman"/>
      <w:sz w:val="24"/>
      <w:szCs w:val="24"/>
    </w:rPr>
  </w:style>
  <w:style w:type="character" w:customStyle="1" w:styleId="Heading7Char">
    <w:name w:val="Heading 7 Char"/>
    <w:basedOn w:val="DefaultParagraphFont"/>
    <w:link w:val="Heading7"/>
    <w:uiPriority w:val="99"/>
    <w:locked/>
    <w:rsid w:val="00AC0A06"/>
    <w:rPr>
      <w:rFonts w:ascii="Times New Roman" w:hAnsi="Times New Roman" w:cs="Times New Roman"/>
      <w:b/>
      <w:sz w:val="28"/>
      <w:szCs w:val="28"/>
      <w:lang w:val="nl-NL"/>
    </w:rPr>
  </w:style>
  <w:style w:type="paragraph" w:styleId="Footer">
    <w:name w:val="footer"/>
    <w:basedOn w:val="Normal"/>
    <w:link w:val="FooterChar"/>
    <w:uiPriority w:val="99"/>
    <w:rsid w:val="00AC0A06"/>
    <w:pPr>
      <w:tabs>
        <w:tab w:val="center" w:pos="4680"/>
        <w:tab w:val="right" w:pos="9360"/>
      </w:tabs>
    </w:pPr>
  </w:style>
  <w:style w:type="character" w:customStyle="1" w:styleId="FooterChar">
    <w:name w:val="Footer Char"/>
    <w:basedOn w:val="DefaultParagraphFont"/>
    <w:link w:val="Footer"/>
    <w:uiPriority w:val="99"/>
    <w:locked/>
    <w:rsid w:val="00AC0A06"/>
    <w:rPr>
      <w:rFonts w:ascii="Times New Roman" w:hAnsi="Times New Roman" w:cs="Times New Roman"/>
      <w:sz w:val="24"/>
      <w:szCs w:val="24"/>
    </w:rPr>
  </w:style>
  <w:style w:type="paragraph" w:styleId="BodyText3">
    <w:name w:val="Body Text 3"/>
    <w:basedOn w:val="Normal"/>
    <w:link w:val="BodyText3Char"/>
    <w:uiPriority w:val="99"/>
    <w:rsid w:val="00AC0A06"/>
    <w:pPr>
      <w:spacing w:after="120"/>
    </w:pPr>
    <w:rPr>
      <w:rFonts w:ascii=".VnTime" w:hAnsi=".VnTime"/>
      <w:sz w:val="16"/>
      <w:szCs w:val="16"/>
    </w:rPr>
  </w:style>
  <w:style w:type="character" w:customStyle="1" w:styleId="BodyText3Char">
    <w:name w:val="Body Text 3 Char"/>
    <w:basedOn w:val="DefaultParagraphFont"/>
    <w:link w:val="BodyText3"/>
    <w:uiPriority w:val="99"/>
    <w:locked/>
    <w:rsid w:val="00AC0A06"/>
    <w:rPr>
      <w:rFonts w:ascii=".VnTime" w:hAnsi=".VnTime" w:cs="Times New Roman"/>
      <w:sz w:val="16"/>
      <w:szCs w:val="16"/>
    </w:rPr>
  </w:style>
  <w:style w:type="paragraph" w:styleId="BodyText">
    <w:name w:val="Body Text"/>
    <w:basedOn w:val="Normal"/>
    <w:link w:val="BodyTextChar"/>
    <w:uiPriority w:val="99"/>
    <w:semiHidden/>
    <w:rsid w:val="00AC0A06"/>
    <w:pPr>
      <w:spacing w:after="120"/>
    </w:pPr>
  </w:style>
  <w:style w:type="character" w:customStyle="1" w:styleId="BodyTextChar">
    <w:name w:val="Body Text Char"/>
    <w:basedOn w:val="DefaultParagraphFont"/>
    <w:link w:val="BodyText"/>
    <w:uiPriority w:val="99"/>
    <w:semiHidden/>
    <w:locked/>
    <w:rsid w:val="00AC0A06"/>
    <w:rPr>
      <w:rFonts w:ascii="Times New Roman" w:hAnsi="Times New Roman" w:cs="Times New Roman"/>
      <w:sz w:val="24"/>
      <w:szCs w:val="24"/>
    </w:rPr>
  </w:style>
  <w:style w:type="paragraph" w:styleId="ListParagraph">
    <w:name w:val="List Paragraph"/>
    <w:basedOn w:val="Normal"/>
    <w:uiPriority w:val="99"/>
    <w:qFormat/>
    <w:rsid w:val="00132BFC"/>
    <w:pPr>
      <w:ind w:left="720"/>
      <w:contextualSpacing/>
    </w:pPr>
  </w:style>
</w:styles>
</file>

<file path=word/webSettings.xml><?xml version="1.0" encoding="utf-8"?>
<w:webSettings xmlns:r="http://schemas.openxmlformats.org/officeDocument/2006/relationships" xmlns:w="http://schemas.openxmlformats.org/wordprocessingml/2006/main">
  <w:divs>
    <w:div w:id="1378122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136</Words>
  <Characters>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linhcm</dc:creator>
  <cp:keywords/>
  <dc:description/>
  <cp:lastModifiedBy>Office</cp:lastModifiedBy>
  <cp:revision>5</cp:revision>
  <cp:lastPrinted>2013-07-05T04:18:00Z</cp:lastPrinted>
  <dcterms:created xsi:type="dcterms:W3CDTF">2013-08-01T05:42:00Z</dcterms:created>
  <dcterms:modified xsi:type="dcterms:W3CDTF">2013-08-02T10:19:00Z</dcterms:modified>
</cp:coreProperties>
</file>