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-34" w:type="dxa"/>
        <w:tblLayout w:type="fixed"/>
        <w:tblLook w:val="0000"/>
      </w:tblPr>
      <w:tblGrid>
        <w:gridCol w:w="3544"/>
        <w:gridCol w:w="5244"/>
      </w:tblGrid>
      <w:tr w:rsidR="00F37BDA" w:rsidRPr="00D7131D" w:rsidTr="00890A87">
        <w:tc>
          <w:tcPr>
            <w:tcW w:w="3544" w:type="dxa"/>
          </w:tcPr>
          <w:p w:rsidR="00F37BDA" w:rsidRPr="00023968" w:rsidRDefault="00F37BDA" w:rsidP="00F37BD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lang w:val="nl-NL"/>
              </w:rPr>
            </w:pPr>
            <w:r w:rsidRPr="00023968">
              <w:rPr>
                <w:rFonts w:ascii="Times New Roman" w:hAnsi="Times New Roman"/>
                <w:sz w:val="24"/>
                <w:lang w:val="nl-NL"/>
              </w:rPr>
              <w:t>SỞ GIAO DỊCH</w:t>
            </w:r>
          </w:p>
          <w:p w:rsidR="00F37BDA" w:rsidRPr="00023968" w:rsidRDefault="00F37BDA" w:rsidP="00F37BDA">
            <w:pPr>
              <w:jc w:val="center"/>
              <w:rPr>
                <w:lang w:val="nl-NL"/>
              </w:rPr>
            </w:pPr>
            <w:r w:rsidRPr="00023968">
              <w:rPr>
                <w:b/>
                <w:lang w:val="nl-NL"/>
              </w:rPr>
              <w:t>CHỨNG KHOÁN HÀ NỘI</w:t>
            </w:r>
          </w:p>
        </w:tc>
        <w:tc>
          <w:tcPr>
            <w:tcW w:w="5244" w:type="dxa"/>
          </w:tcPr>
          <w:p w:rsidR="00F37BDA" w:rsidRPr="004465DE" w:rsidRDefault="00F37BDA" w:rsidP="00F37BD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lang w:val="nl-NL"/>
              </w:rPr>
            </w:pPr>
            <w:r w:rsidRPr="004465DE">
              <w:rPr>
                <w:rFonts w:ascii="Times New Roman" w:hAnsi="Times New Roman"/>
                <w:sz w:val="24"/>
                <w:lang w:val="nl-NL"/>
              </w:rPr>
              <w:t>CỘNG HOÀ XÃ HỘI CHỦ NGHĨA VIỆT NAM</w:t>
            </w:r>
            <w:r w:rsidRPr="003B477F">
              <w:rPr>
                <w:rFonts w:ascii="Times New Roman" w:hAnsi="Times New Roman" w:hint="eastAsia"/>
                <w:b w:val="0"/>
                <w:sz w:val="26"/>
                <w:szCs w:val="26"/>
              </w:rPr>
              <w:t xml:space="preserve"> </w:t>
            </w:r>
            <w:r w:rsidRPr="00236F81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236F81">
              <w:rPr>
                <w:rFonts w:ascii="Times New Roman" w:hAnsi="Times New Roman"/>
                <w:sz w:val="26"/>
                <w:szCs w:val="26"/>
              </w:rPr>
              <w:t>ộc lập - Tự do - Hạnh phúc</w:t>
            </w:r>
          </w:p>
        </w:tc>
      </w:tr>
      <w:tr w:rsidR="00F37BDA" w:rsidRPr="00F37BDA" w:rsidTr="00890A87">
        <w:trPr>
          <w:trHeight w:val="234"/>
        </w:trPr>
        <w:tc>
          <w:tcPr>
            <w:tcW w:w="3544" w:type="dxa"/>
          </w:tcPr>
          <w:p w:rsidR="00F37BDA" w:rsidRPr="002C4F07" w:rsidRDefault="00CA1921" w:rsidP="00AF2545">
            <w:pPr>
              <w:spacing w:before="240"/>
              <w:jc w:val="center"/>
              <w:rPr>
                <w:lang w:val="nl-NL"/>
              </w:rPr>
            </w:pPr>
            <w:r w:rsidRPr="00CA1921">
              <w:rPr>
                <w:noProof/>
                <w:sz w:val="18"/>
                <w:lang w:val="nl-NL"/>
              </w:rPr>
              <w:pict>
                <v:line id="_x0000_s1031" style="position:absolute;left:0;text-align:left;z-index:251658752;mso-position-horizontal-relative:text;mso-position-vertical-relative:text" from="59pt,2.45pt" to="122.85pt,2.45pt" o:allowincell="f"/>
              </w:pict>
            </w:r>
            <w:r w:rsidR="00F37BDA" w:rsidRPr="00EE755C">
              <w:rPr>
                <w:sz w:val="26"/>
                <w:szCs w:val="26"/>
                <w:lang w:val="nl-NL"/>
              </w:rPr>
              <w:t xml:space="preserve"> Số:  </w:t>
            </w:r>
            <w:r w:rsidR="001F0E30">
              <w:rPr>
                <w:sz w:val="26"/>
                <w:szCs w:val="26"/>
                <w:lang w:val="nl-NL"/>
              </w:rPr>
              <w:t xml:space="preserve"> 295</w:t>
            </w:r>
            <w:r w:rsidR="00F37BDA" w:rsidRPr="00EE755C">
              <w:rPr>
                <w:sz w:val="26"/>
                <w:szCs w:val="26"/>
                <w:lang w:val="nl-NL"/>
              </w:rPr>
              <w:t>/</w:t>
            </w:r>
            <w:r w:rsidR="00F37BDA">
              <w:rPr>
                <w:sz w:val="26"/>
                <w:szCs w:val="26"/>
                <w:lang w:val="nl-NL"/>
              </w:rPr>
              <w:t>QĐ-</w:t>
            </w:r>
            <w:r w:rsidR="00F37BDA" w:rsidRPr="00EE755C">
              <w:rPr>
                <w:sz w:val="26"/>
                <w:szCs w:val="26"/>
                <w:lang w:val="nl-NL"/>
              </w:rPr>
              <w:t>SGDHN</w:t>
            </w:r>
          </w:p>
        </w:tc>
        <w:tc>
          <w:tcPr>
            <w:tcW w:w="5244" w:type="dxa"/>
          </w:tcPr>
          <w:p w:rsidR="00F37BDA" w:rsidRPr="00F37BDA" w:rsidRDefault="00CA1921" w:rsidP="00AF2545">
            <w:pPr>
              <w:spacing w:before="240"/>
              <w:jc w:val="right"/>
              <w:rPr>
                <w:sz w:val="28"/>
                <w:lang w:val="nl-NL"/>
              </w:rPr>
            </w:pPr>
            <w:r w:rsidRPr="00CA1921">
              <w:rPr>
                <w:noProof/>
                <w:sz w:val="26"/>
                <w:lang w:val="nl-NL"/>
              </w:rPr>
              <w:pict>
                <v:line id="_x0000_s1030" style="position:absolute;left:0;text-align:left;z-index:251657728;mso-position-horizontal-relative:text;mso-position-vertical-relative:text" from="45.9pt,3.7pt" to="202.1pt,3.7pt"/>
              </w:pict>
            </w:r>
            <w:r w:rsidR="00F37BDA" w:rsidRPr="00236F81">
              <w:rPr>
                <w:i/>
                <w:sz w:val="26"/>
                <w:szCs w:val="26"/>
                <w:lang w:val="nl-NL"/>
              </w:rPr>
              <w:t xml:space="preserve">Hà Nội, ngày </w:t>
            </w:r>
            <w:r w:rsidR="001927E2">
              <w:rPr>
                <w:i/>
                <w:sz w:val="26"/>
                <w:szCs w:val="26"/>
                <w:lang w:val="nl-NL"/>
              </w:rPr>
              <w:t xml:space="preserve">  </w:t>
            </w:r>
            <w:r w:rsidR="009D141D">
              <w:rPr>
                <w:i/>
                <w:sz w:val="26"/>
                <w:szCs w:val="26"/>
                <w:lang w:val="nl-NL"/>
              </w:rPr>
              <w:t xml:space="preserve"> </w:t>
            </w:r>
            <w:r w:rsidR="001F0E30">
              <w:rPr>
                <w:i/>
                <w:sz w:val="26"/>
                <w:szCs w:val="26"/>
                <w:lang w:val="nl-NL"/>
              </w:rPr>
              <w:t>27</w:t>
            </w:r>
            <w:r w:rsidR="001927E2">
              <w:rPr>
                <w:i/>
                <w:sz w:val="26"/>
                <w:szCs w:val="26"/>
                <w:lang w:val="nl-NL"/>
              </w:rPr>
              <w:t xml:space="preserve"> </w:t>
            </w:r>
            <w:r w:rsidR="00F37BDA" w:rsidRPr="00236F81">
              <w:rPr>
                <w:i/>
                <w:sz w:val="26"/>
                <w:szCs w:val="26"/>
                <w:lang w:val="nl-NL"/>
              </w:rPr>
              <w:t xml:space="preserve"> tháng </w:t>
            </w:r>
            <w:r w:rsidR="001927E2">
              <w:rPr>
                <w:i/>
                <w:sz w:val="26"/>
                <w:szCs w:val="26"/>
                <w:lang w:val="nl-NL"/>
              </w:rPr>
              <w:t>06</w:t>
            </w:r>
            <w:r w:rsidR="00DA54D4">
              <w:rPr>
                <w:i/>
                <w:sz w:val="26"/>
                <w:szCs w:val="26"/>
                <w:lang w:val="nl-NL"/>
              </w:rPr>
              <w:t xml:space="preserve"> </w:t>
            </w:r>
            <w:r w:rsidR="00F37BDA" w:rsidRPr="00236F81">
              <w:rPr>
                <w:i/>
                <w:sz w:val="26"/>
                <w:szCs w:val="26"/>
                <w:lang w:val="nl-NL"/>
              </w:rPr>
              <w:t>năm  201</w:t>
            </w:r>
            <w:r w:rsidR="004B2ACD">
              <w:rPr>
                <w:i/>
                <w:sz w:val="26"/>
                <w:szCs w:val="26"/>
                <w:lang w:val="nl-NL"/>
              </w:rPr>
              <w:t>3</w:t>
            </w:r>
          </w:p>
        </w:tc>
      </w:tr>
    </w:tbl>
    <w:p w:rsidR="00E50CC4" w:rsidRDefault="00E50CC4" w:rsidP="00E50CC4">
      <w:pPr>
        <w:rPr>
          <w:lang w:val="nl-NL"/>
        </w:rPr>
      </w:pPr>
    </w:p>
    <w:p w:rsidR="00B71614" w:rsidRPr="00F37BDA" w:rsidRDefault="00B71614" w:rsidP="00E50CC4">
      <w:pPr>
        <w:rPr>
          <w:lang w:val="nl-NL"/>
        </w:rPr>
      </w:pPr>
    </w:p>
    <w:p w:rsidR="00684A44" w:rsidRPr="00684A44" w:rsidRDefault="00684A44" w:rsidP="00E50CC4">
      <w:pPr>
        <w:spacing w:before="60" w:after="60" w:line="240" w:lineRule="exact"/>
        <w:jc w:val="center"/>
        <w:rPr>
          <w:b/>
          <w:sz w:val="16"/>
          <w:szCs w:val="32"/>
          <w:lang w:val="nl-NL"/>
        </w:rPr>
      </w:pPr>
      <w:r>
        <w:rPr>
          <w:b/>
          <w:sz w:val="28"/>
          <w:szCs w:val="32"/>
          <w:lang w:val="nl-NL"/>
        </w:rPr>
        <w:t xml:space="preserve"> </w:t>
      </w:r>
      <w:r w:rsidR="00E50CC4" w:rsidRPr="001015CF">
        <w:rPr>
          <w:b/>
          <w:sz w:val="28"/>
          <w:szCs w:val="32"/>
          <w:lang w:val="nl-NL"/>
        </w:rPr>
        <w:t>QUYẾT ĐỊNH</w:t>
      </w:r>
    </w:p>
    <w:p w:rsidR="004F2C4D" w:rsidRPr="00684A44" w:rsidRDefault="00E50CC4" w:rsidP="00E50CC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 w:rsidRPr="00684A44">
        <w:rPr>
          <w:rFonts w:ascii="Times New Roman" w:hAnsi="Times New Roman"/>
          <w:b/>
          <w:sz w:val="28"/>
          <w:lang w:val="nl-NL"/>
        </w:rPr>
        <w:t xml:space="preserve">Về việc chấp thuận niêm yết </w:t>
      </w:r>
      <w:r w:rsidR="00480801">
        <w:rPr>
          <w:rFonts w:ascii="Times New Roman" w:hAnsi="Times New Roman"/>
          <w:b/>
          <w:sz w:val="28"/>
          <w:lang w:val="nl-NL"/>
        </w:rPr>
        <w:t xml:space="preserve">bổ sung </w:t>
      </w:r>
      <w:r w:rsidR="004F2C4D" w:rsidRPr="00684A44">
        <w:rPr>
          <w:rFonts w:ascii="Times New Roman" w:hAnsi="Times New Roman"/>
          <w:b/>
          <w:sz w:val="28"/>
          <w:lang w:val="nl-NL"/>
        </w:rPr>
        <w:t>cổ phiếu</w:t>
      </w:r>
    </w:p>
    <w:p w:rsidR="00E50CC4" w:rsidRPr="00684A44" w:rsidRDefault="00DA54D4" w:rsidP="00E50CC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CTCP </w:t>
      </w:r>
      <w:r w:rsidR="00944DC2">
        <w:rPr>
          <w:rFonts w:ascii="Times New Roman" w:hAnsi="Times New Roman"/>
          <w:b/>
          <w:sz w:val="28"/>
          <w:lang w:val="nl-NL"/>
        </w:rPr>
        <w:t>Tasco</w:t>
      </w:r>
    </w:p>
    <w:p w:rsidR="00E50CC4" w:rsidRPr="00F37BDA" w:rsidRDefault="00CA1921" w:rsidP="00E50CC4">
      <w:pPr>
        <w:jc w:val="center"/>
        <w:rPr>
          <w:sz w:val="28"/>
          <w:lang w:val="nl-NL"/>
        </w:rPr>
      </w:pPr>
      <w:r w:rsidRPr="00CA1921">
        <w:rPr>
          <w:noProof/>
        </w:rPr>
        <w:pict>
          <v:line id="_x0000_s1029" style="position:absolute;left:0;text-align:left;z-index:251656704" from="181.75pt,4.5pt" to="275.15pt,4.5pt" o:allowincell="f"/>
        </w:pict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</w:p>
    <w:p w:rsidR="00255423" w:rsidRDefault="00120D65" w:rsidP="00255423">
      <w:pPr>
        <w:pStyle w:val="Heading6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 w:rsidRPr="00120D65">
        <w:rPr>
          <w:rFonts w:ascii="Times New Roman" w:hAnsi="Times New Roman"/>
          <w:b/>
          <w:sz w:val="28"/>
          <w:lang w:val="nl-NL"/>
        </w:rPr>
        <w:t xml:space="preserve">TỔNG </w:t>
      </w:r>
      <w:r w:rsidR="00E50CC4" w:rsidRPr="00120D65">
        <w:rPr>
          <w:rFonts w:ascii="Times New Roman" w:hAnsi="Times New Roman"/>
          <w:b/>
          <w:sz w:val="28"/>
          <w:lang w:val="nl-NL"/>
        </w:rPr>
        <w:t>GIÁM ĐỐC</w:t>
      </w:r>
    </w:p>
    <w:p w:rsidR="00E50CC4" w:rsidRPr="00684A44" w:rsidRDefault="00120D65" w:rsidP="00255423">
      <w:pPr>
        <w:pStyle w:val="Heading6"/>
        <w:numPr>
          <w:ilvl w:val="0"/>
          <w:numId w:val="0"/>
        </w:numPr>
        <w:jc w:val="center"/>
        <w:rPr>
          <w:rFonts w:ascii="Times New Roman" w:hAnsi="Times New Roman"/>
          <w:b/>
          <w:sz w:val="26"/>
          <w:lang w:val="nl-NL"/>
        </w:rPr>
      </w:pPr>
      <w:r w:rsidRPr="00120D65">
        <w:rPr>
          <w:rFonts w:ascii="Times New Roman" w:hAnsi="Times New Roman"/>
          <w:b/>
          <w:sz w:val="28"/>
          <w:lang w:val="nl-NL"/>
        </w:rPr>
        <w:t>SỞ</w:t>
      </w:r>
      <w:r w:rsidR="00E50CC4" w:rsidRPr="00120D65">
        <w:rPr>
          <w:rFonts w:ascii="Times New Roman" w:hAnsi="Times New Roman"/>
          <w:b/>
          <w:sz w:val="28"/>
          <w:lang w:val="nl-NL"/>
        </w:rPr>
        <w:t xml:space="preserve"> GIAO DỊCH CHỨNG KHOÁN HÀ NỘI</w:t>
      </w:r>
    </w:p>
    <w:p w:rsidR="00E50CC4" w:rsidRPr="006032F6" w:rsidRDefault="00E50CC4" w:rsidP="00E50CC4">
      <w:pPr>
        <w:spacing w:line="360" w:lineRule="atLeast"/>
        <w:jc w:val="center"/>
        <w:rPr>
          <w:b/>
          <w:sz w:val="10"/>
          <w:lang w:val="nl-NL"/>
        </w:rPr>
      </w:pP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cứ Quyết định số </w:t>
      </w:r>
      <w:r w:rsidR="00120D65">
        <w:rPr>
          <w:rFonts w:ascii="Times New Roman" w:hAnsi="Times New Roman"/>
          <w:sz w:val="28"/>
          <w:szCs w:val="28"/>
          <w:lang w:val="nl-NL"/>
        </w:rPr>
        <w:t>0</w:t>
      </w:r>
      <w:r w:rsidRPr="00684A44">
        <w:rPr>
          <w:rFonts w:ascii="Times New Roman" w:hAnsi="Times New Roman"/>
          <w:sz w:val="28"/>
          <w:szCs w:val="28"/>
          <w:lang w:val="nl-NL"/>
        </w:rPr>
        <w:t>1</w:t>
      </w:r>
      <w:r w:rsidR="00120D65">
        <w:rPr>
          <w:rFonts w:ascii="Times New Roman" w:hAnsi="Times New Roman"/>
          <w:sz w:val="28"/>
          <w:szCs w:val="28"/>
          <w:lang w:val="nl-NL"/>
        </w:rPr>
        <w:t>/2009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/QĐ-TTg ngày </w:t>
      </w:r>
      <w:r w:rsidR="00120D65">
        <w:rPr>
          <w:rFonts w:ascii="Times New Roman" w:hAnsi="Times New Roman"/>
          <w:sz w:val="28"/>
          <w:szCs w:val="28"/>
          <w:lang w:val="nl-NL"/>
        </w:rPr>
        <w:t>02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tháng 0</w:t>
      </w:r>
      <w:r w:rsidR="00120D65">
        <w:rPr>
          <w:rFonts w:ascii="Times New Roman" w:hAnsi="Times New Roman"/>
          <w:sz w:val="28"/>
          <w:szCs w:val="28"/>
          <w:lang w:val="nl-NL"/>
        </w:rPr>
        <w:t>1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="00120D65">
        <w:rPr>
          <w:rFonts w:ascii="Times New Roman" w:hAnsi="Times New Roman"/>
          <w:sz w:val="28"/>
          <w:szCs w:val="28"/>
          <w:lang w:val="nl-NL"/>
        </w:rPr>
        <w:t>2009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của Thủ tướng Chính phủ về việc thành lập </w:t>
      </w:r>
      <w:r w:rsidR="00120D65">
        <w:rPr>
          <w:rFonts w:ascii="Times New Roman" w:hAnsi="Times New Roman"/>
          <w:sz w:val="28"/>
          <w:szCs w:val="28"/>
          <w:lang w:val="nl-NL"/>
        </w:rPr>
        <w:t xml:space="preserve">Sở </w:t>
      </w:r>
      <w:r w:rsidRPr="00684A44">
        <w:rPr>
          <w:rFonts w:ascii="Times New Roman" w:hAnsi="Times New Roman"/>
          <w:sz w:val="28"/>
          <w:szCs w:val="28"/>
          <w:lang w:val="nl-NL"/>
        </w:rPr>
        <w:t>Giao dịch Chứng khoán</w:t>
      </w:r>
      <w:r w:rsidR="00633EE6">
        <w:rPr>
          <w:rFonts w:ascii="Times New Roman" w:hAnsi="Times New Roman"/>
          <w:sz w:val="28"/>
          <w:szCs w:val="28"/>
          <w:lang w:val="nl-NL"/>
        </w:rPr>
        <w:t xml:space="preserve"> Hà Nội</w:t>
      </w:r>
      <w:r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</w:t>
      </w:r>
      <w:r w:rsidR="00120D65">
        <w:rPr>
          <w:rFonts w:ascii="Times New Roman" w:hAnsi="Times New Roman"/>
          <w:sz w:val="28"/>
          <w:szCs w:val="28"/>
          <w:lang w:val="nl-NL"/>
        </w:rPr>
        <w:t xml:space="preserve">cứ </w:t>
      </w:r>
      <w:r w:rsidR="00EC240D">
        <w:rPr>
          <w:rFonts w:ascii="Times New Roman" w:hAnsi="Times New Roman"/>
          <w:sz w:val="28"/>
          <w:szCs w:val="28"/>
          <w:lang w:val="nl-NL"/>
        </w:rPr>
        <w:t xml:space="preserve">Điều lệ tổ chức và hoạt động của Sở Giao dịch Chứng khoán Hà Nội ban hành kèm theo </w:t>
      </w:r>
      <w:r w:rsidR="00120D65">
        <w:rPr>
          <w:rFonts w:ascii="Times New Roman" w:hAnsi="Times New Roman"/>
          <w:sz w:val="28"/>
          <w:szCs w:val="28"/>
          <w:lang w:val="nl-NL"/>
        </w:rPr>
        <w:t>Quyết định số 1354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/QĐ-BTC ngày </w:t>
      </w:r>
      <w:r w:rsidR="00120D65">
        <w:rPr>
          <w:rFonts w:ascii="Times New Roman" w:hAnsi="Times New Roman"/>
          <w:sz w:val="28"/>
          <w:szCs w:val="28"/>
          <w:lang w:val="nl-NL"/>
        </w:rPr>
        <w:t>29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 th</w:t>
      </w:r>
      <w:r w:rsidR="00E22A68" w:rsidRPr="00E22A68">
        <w:rPr>
          <w:rFonts w:ascii="Times New Roman" w:hAnsi="Times New Roman"/>
          <w:sz w:val="28"/>
          <w:szCs w:val="28"/>
          <w:lang w:val="nl-NL"/>
        </w:rPr>
        <w:t>áng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 5 n</w:t>
      </w:r>
      <w:r w:rsidR="00E22A68" w:rsidRPr="00E22A68">
        <w:rPr>
          <w:rFonts w:ascii="Times New Roman" w:hAnsi="Times New Roman"/>
          <w:sz w:val="28"/>
          <w:szCs w:val="28"/>
          <w:lang w:val="nl-NL"/>
        </w:rPr>
        <w:t>ă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m </w:t>
      </w:r>
      <w:r w:rsidRPr="00684A44">
        <w:rPr>
          <w:rFonts w:ascii="Times New Roman" w:hAnsi="Times New Roman"/>
          <w:sz w:val="28"/>
          <w:szCs w:val="28"/>
          <w:lang w:val="nl-NL"/>
        </w:rPr>
        <w:t>200</w:t>
      </w:r>
      <w:r w:rsidR="00120D65">
        <w:rPr>
          <w:rFonts w:ascii="Times New Roman" w:hAnsi="Times New Roman"/>
          <w:sz w:val="28"/>
          <w:szCs w:val="28"/>
          <w:lang w:val="nl-NL"/>
        </w:rPr>
        <w:t>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của Bộ trưởng Bộ Tài chính;</w:t>
      </w:r>
    </w:p>
    <w:p w:rsidR="00A77D0E" w:rsidRPr="00684A44" w:rsidRDefault="00A77D0E" w:rsidP="006032F6">
      <w:pPr>
        <w:pStyle w:val="BodyTextIndent"/>
        <w:tabs>
          <w:tab w:val="clear" w:pos="720"/>
        </w:tabs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cứ Luật Chứng khoán </w:t>
      </w:r>
      <w:r w:rsidR="00D47A34" w:rsidRPr="00684A44">
        <w:rPr>
          <w:rFonts w:ascii="Times New Roman" w:hAnsi="Times New Roman"/>
          <w:sz w:val="28"/>
          <w:szCs w:val="28"/>
          <w:lang w:val="nl-NL"/>
        </w:rPr>
        <w:t>số 70/2006/QH 11 ngày 29 tháng 6 nă</w:t>
      </w:r>
      <w:r w:rsidR="002D18BA" w:rsidRPr="00684A44">
        <w:rPr>
          <w:rFonts w:ascii="Times New Roman" w:hAnsi="Times New Roman"/>
          <w:sz w:val="28"/>
          <w:szCs w:val="28"/>
          <w:lang w:val="nl-NL"/>
        </w:rPr>
        <w:t>m 2006</w:t>
      </w:r>
      <w:r w:rsidR="00D91977">
        <w:rPr>
          <w:rFonts w:ascii="Times New Roman" w:hAnsi="Times New Roman"/>
          <w:sz w:val="28"/>
          <w:szCs w:val="28"/>
          <w:lang w:val="nl-NL"/>
        </w:rPr>
        <w:t xml:space="preserve"> và Luật số 62/2012/QH12 ngày 24 tháng 11 năm 2010 sửa đổi, bổ sung một số điều của Luật chứng khoán</w:t>
      </w:r>
      <w:r w:rsidR="00D47A34"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354D3B" w:rsidRDefault="00354D3B" w:rsidP="006032F6">
      <w:pPr>
        <w:pStyle w:val="BodyTextIndent"/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Nghị định số </w:t>
      </w:r>
      <w:r w:rsidR="009D7846">
        <w:rPr>
          <w:rFonts w:ascii="Times New Roman" w:hAnsi="Times New Roman"/>
          <w:sz w:val="28"/>
          <w:szCs w:val="28"/>
          <w:lang w:val="nl-NL"/>
        </w:rPr>
        <w:t>58</w:t>
      </w:r>
      <w:r>
        <w:rPr>
          <w:rFonts w:ascii="Times New Roman" w:hAnsi="Times New Roman"/>
          <w:sz w:val="28"/>
          <w:szCs w:val="28"/>
          <w:lang w:val="nl-NL"/>
        </w:rPr>
        <w:t>/</w:t>
      </w:r>
      <w:r w:rsidR="009D7846">
        <w:rPr>
          <w:rFonts w:ascii="Times New Roman" w:hAnsi="Times New Roman"/>
          <w:sz w:val="28"/>
          <w:szCs w:val="28"/>
          <w:lang w:val="nl-NL"/>
        </w:rPr>
        <w:t>2012</w:t>
      </w:r>
      <w:r>
        <w:rPr>
          <w:rFonts w:ascii="Times New Roman" w:hAnsi="Times New Roman"/>
          <w:sz w:val="28"/>
          <w:szCs w:val="28"/>
          <w:lang w:val="nl-NL"/>
        </w:rPr>
        <w:t xml:space="preserve">/NĐ-CP ngày </w:t>
      </w:r>
      <w:r w:rsidR="009D7846">
        <w:rPr>
          <w:rFonts w:ascii="Times New Roman" w:hAnsi="Times New Roman"/>
          <w:sz w:val="28"/>
          <w:szCs w:val="28"/>
          <w:lang w:val="nl-NL"/>
        </w:rPr>
        <w:t>20</w:t>
      </w:r>
      <w:r>
        <w:rPr>
          <w:rFonts w:ascii="Times New Roman" w:hAnsi="Times New Roman"/>
          <w:sz w:val="28"/>
          <w:szCs w:val="28"/>
          <w:lang w:val="nl-NL"/>
        </w:rPr>
        <w:t xml:space="preserve"> tháng 0</w:t>
      </w:r>
      <w:r w:rsidR="009D7846">
        <w:rPr>
          <w:rFonts w:ascii="Times New Roman" w:hAnsi="Times New Roman"/>
          <w:sz w:val="28"/>
          <w:szCs w:val="28"/>
          <w:lang w:val="nl-NL"/>
        </w:rPr>
        <w:t>7</w:t>
      </w:r>
      <w:r>
        <w:rPr>
          <w:rFonts w:ascii="Times New Roman" w:hAnsi="Times New Roman"/>
          <w:sz w:val="28"/>
          <w:szCs w:val="28"/>
          <w:lang w:val="nl-NL"/>
        </w:rPr>
        <w:t xml:space="preserve"> năm 20</w:t>
      </w:r>
      <w:r w:rsidR="009D7846">
        <w:rPr>
          <w:rFonts w:ascii="Times New Roman" w:hAnsi="Times New Roman"/>
          <w:sz w:val="28"/>
          <w:szCs w:val="28"/>
          <w:lang w:val="nl-NL"/>
        </w:rPr>
        <w:t>12</w:t>
      </w:r>
      <w:r>
        <w:rPr>
          <w:rFonts w:ascii="Times New Roman" w:hAnsi="Times New Roman"/>
          <w:sz w:val="28"/>
          <w:szCs w:val="28"/>
          <w:lang w:val="nl-NL"/>
        </w:rPr>
        <w:t xml:space="preserve"> của Chính phủ quy định chi tiết thi hành một số điều của Luật Chứng khoán;</w:t>
      </w:r>
    </w:p>
    <w:p w:rsidR="00236F81" w:rsidRPr="00684A44" w:rsidRDefault="00236F81" w:rsidP="006032F6">
      <w:pPr>
        <w:pStyle w:val="BodyTextIndent"/>
        <w:tabs>
          <w:tab w:val="clear" w:pos="720"/>
        </w:tabs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Quy chế niêm yết chứng khoán </w:t>
      </w:r>
      <w:r w:rsidR="00CB009F">
        <w:rPr>
          <w:rFonts w:ascii="Times New Roman" w:hAnsi="Times New Roman"/>
          <w:sz w:val="28"/>
          <w:szCs w:val="28"/>
          <w:lang w:val="nl-NL"/>
        </w:rPr>
        <w:t>tại</w:t>
      </w:r>
      <w:r>
        <w:rPr>
          <w:rFonts w:ascii="Times New Roman" w:hAnsi="Times New Roman"/>
          <w:sz w:val="28"/>
          <w:szCs w:val="28"/>
          <w:lang w:val="nl-NL"/>
        </w:rPr>
        <w:t xml:space="preserve"> Sở Giao dịch Chứng khoán Hà Nội ban hành kèm theo Q</w:t>
      </w:r>
      <w:r w:rsidR="00CB009F">
        <w:rPr>
          <w:rFonts w:ascii="Times New Roman" w:hAnsi="Times New Roman"/>
          <w:sz w:val="28"/>
          <w:szCs w:val="28"/>
          <w:lang w:val="nl-NL"/>
        </w:rPr>
        <w:t xml:space="preserve">uyết định số 324/QĐ-SGDHN ngày </w:t>
      </w:r>
      <w:r>
        <w:rPr>
          <w:rFonts w:ascii="Times New Roman" w:hAnsi="Times New Roman"/>
          <w:sz w:val="28"/>
          <w:szCs w:val="28"/>
          <w:lang w:val="nl-NL"/>
        </w:rPr>
        <w:t>4 tháng 6 năm 2010</w:t>
      </w:r>
      <w:r w:rsidR="00CB009F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B009F" w:rsidRPr="00BA728C">
        <w:rPr>
          <w:rFonts w:ascii="Times New Roman" w:hAnsi="Times New Roman"/>
          <w:sz w:val="28"/>
          <w:szCs w:val="28"/>
          <w:lang w:val="nl-NL"/>
        </w:rPr>
        <w:t>của Tổng Giám đốc Sở Giao dịch Chứng khoán Hà Nội</w:t>
      </w:r>
      <w:r w:rsidR="00616C80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i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Xét hồ sơ đăng ký </w:t>
      </w:r>
      <w:r w:rsidR="00A77D0E" w:rsidRPr="00684A44">
        <w:rPr>
          <w:rFonts w:ascii="Times New Roman" w:hAnsi="Times New Roman"/>
          <w:sz w:val="28"/>
          <w:szCs w:val="28"/>
          <w:lang w:val="nl-NL"/>
        </w:rPr>
        <w:t>niêm yết</w:t>
      </w:r>
      <w:r w:rsidR="00480801">
        <w:rPr>
          <w:rFonts w:ascii="Times New Roman" w:hAnsi="Times New Roman"/>
          <w:sz w:val="28"/>
          <w:szCs w:val="28"/>
          <w:lang w:val="nl-NL"/>
        </w:rPr>
        <w:t xml:space="preserve"> bổ sung</w:t>
      </w:r>
      <w:r w:rsidR="00A77D0E" w:rsidRPr="00684A4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D7846">
        <w:rPr>
          <w:rFonts w:ascii="Times New Roman" w:hAnsi="Times New Roman"/>
          <w:sz w:val="28"/>
          <w:szCs w:val="28"/>
          <w:lang w:val="nl-NL"/>
        </w:rPr>
        <w:t xml:space="preserve">cổ phiếu 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DA54D4">
        <w:rPr>
          <w:rFonts w:ascii="Times New Roman" w:hAnsi="Times New Roman"/>
          <w:sz w:val="28"/>
          <w:szCs w:val="28"/>
          <w:lang w:val="nl-NL"/>
        </w:rPr>
        <w:t xml:space="preserve">CTCP </w:t>
      </w:r>
      <w:r w:rsidR="00944DC2">
        <w:rPr>
          <w:rFonts w:ascii="Times New Roman" w:hAnsi="Times New Roman"/>
          <w:sz w:val="28"/>
          <w:szCs w:val="28"/>
          <w:lang w:val="nl-NL"/>
        </w:rPr>
        <w:t>Tasco</w:t>
      </w:r>
      <w:r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spacing w:line="288" w:lineRule="auto"/>
        <w:ind w:firstLine="630"/>
        <w:jc w:val="both"/>
        <w:rPr>
          <w:sz w:val="28"/>
          <w:szCs w:val="28"/>
          <w:lang w:val="nl-NL"/>
        </w:rPr>
      </w:pPr>
      <w:r w:rsidRPr="00684A44">
        <w:rPr>
          <w:sz w:val="28"/>
          <w:szCs w:val="28"/>
          <w:lang w:val="nl-NL"/>
        </w:rPr>
        <w:t xml:space="preserve">Theo đề nghị của </w:t>
      </w:r>
      <w:r w:rsidR="00A1170B">
        <w:rPr>
          <w:sz w:val="28"/>
          <w:szCs w:val="28"/>
          <w:lang w:val="nl-NL"/>
        </w:rPr>
        <w:t>Giám đốc Phòng Quản lý Niêm yết</w:t>
      </w:r>
      <w:r w:rsidR="00B64860">
        <w:rPr>
          <w:sz w:val="28"/>
          <w:szCs w:val="28"/>
          <w:lang w:val="nl-NL"/>
        </w:rPr>
        <w:t>;</w:t>
      </w:r>
    </w:p>
    <w:p w:rsidR="00A77D0E" w:rsidRPr="00A77D0E" w:rsidRDefault="00A77D0E" w:rsidP="006032F6">
      <w:pPr>
        <w:pStyle w:val="Heading7"/>
        <w:numPr>
          <w:ilvl w:val="0"/>
          <w:numId w:val="0"/>
        </w:numPr>
        <w:spacing w:line="288" w:lineRule="auto"/>
        <w:rPr>
          <w:rFonts w:ascii="Times New Roman" w:hAnsi="Times New Roman"/>
          <w:i w:val="0"/>
          <w:iCs/>
          <w:sz w:val="12"/>
          <w:lang w:val="nl-NL"/>
        </w:rPr>
      </w:pPr>
    </w:p>
    <w:p w:rsidR="00E50CC4" w:rsidRPr="00684A44" w:rsidRDefault="00E50CC4" w:rsidP="006032F6">
      <w:pPr>
        <w:pStyle w:val="Heading7"/>
        <w:numPr>
          <w:ilvl w:val="0"/>
          <w:numId w:val="0"/>
        </w:numPr>
        <w:spacing w:line="288" w:lineRule="auto"/>
        <w:rPr>
          <w:rFonts w:ascii="Times New Roman" w:hAnsi="Times New Roman"/>
          <w:i w:val="0"/>
          <w:iCs/>
          <w:sz w:val="28"/>
          <w:lang w:val="nl-NL"/>
        </w:rPr>
      </w:pPr>
      <w:r w:rsidRPr="00684A44">
        <w:rPr>
          <w:rFonts w:ascii="Times New Roman" w:hAnsi="Times New Roman"/>
          <w:i w:val="0"/>
          <w:iCs/>
          <w:sz w:val="28"/>
          <w:lang w:val="nl-NL"/>
        </w:rPr>
        <w:t>QUYẾT ĐỊNH</w:t>
      </w:r>
      <w:r w:rsidR="00F2492F" w:rsidRPr="00684A44">
        <w:rPr>
          <w:rFonts w:ascii="Times New Roman" w:hAnsi="Times New Roman"/>
          <w:i w:val="0"/>
          <w:iCs/>
          <w:sz w:val="28"/>
          <w:lang w:val="nl-NL"/>
        </w:rPr>
        <w:t>:</w:t>
      </w:r>
    </w:p>
    <w:p w:rsidR="00E50CC4" w:rsidRPr="00456F92" w:rsidRDefault="00E50CC4" w:rsidP="006032F6">
      <w:pPr>
        <w:spacing w:line="288" w:lineRule="auto"/>
        <w:jc w:val="both"/>
        <w:rPr>
          <w:sz w:val="12"/>
          <w:lang w:val="nl-NL"/>
        </w:rPr>
      </w:pPr>
    </w:p>
    <w:p w:rsidR="00E50CC4" w:rsidRPr="00684A44" w:rsidRDefault="00E50CC4" w:rsidP="006032F6">
      <w:pPr>
        <w:spacing w:line="288" w:lineRule="auto"/>
        <w:ind w:firstLine="630"/>
        <w:jc w:val="both"/>
        <w:rPr>
          <w:iCs/>
          <w:sz w:val="28"/>
          <w:lang w:val="nl-NL"/>
        </w:rPr>
      </w:pPr>
      <w:r w:rsidRPr="00684A44">
        <w:rPr>
          <w:b/>
          <w:sz w:val="28"/>
          <w:szCs w:val="28"/>
          <w:lang w:val="nl-NL"/>
        </w:rPr>
        <w:t>Điều 1.</w:t>
      </w:r>
      <w:r w:rsidRPr="00684A44">
        <w:rPr>
          <w:b/>
          <w:lang w:val="nl-NL"/>
        </w:rPr>
        <w:t xml:space="preserve">  </w:t>
      </w:r>
      <w:r w:rsidRPr="00684A44">
        <w:rPr>
          <w:sz w:val="28"/>
          <w:szCs w:val="28"/>
          <w:lang w:val="nl-NL"/>
        </w:rPr>
        <w:t xml:space="preserve">Chấp thuận cho </w:t>
      </w:r>
      <w:r w:rsidR="00DA54D4">
        <w:rPr>
          <w:sz w:val="28"/>
          <w:szCs w:val="28"/>
          <w:lang w:val="nl-NL"/>
        </w:rPr>
        <w:t xml:space="preserve">CTCP </w:t>
      </w:r>
      <w:r w:rsidR="00944DC2">
        <w:rPr>
          <w:sz w:val="28"/>
          <w:szCs w:val="28"/>
          <w:lang w:val="nl-NL"/>
        </w:rPr>
        <w:t>Tasco</w:t>
      </w:r>
      <w:r w:rsidR="004B2ACD" w:rsidRPr="00684A44">
        <w:rPr>
          <w:iCs/>
          <w:sz w:val="28"/>
          <w:lang w:val="nl-NL"/>
        </w:rPr>
        <w:t xml:space="preserve"> </w:t>
      </w:r>
      <w:r w:rsidRPr="00684A44">
        <w:rPr>
          <w:iCs/>
          <w:sz w:val="28"/>
          <w:lang w:val="nl-NL"/>
        </w:rPr>
        <w:t xml:space="preserve">được </w:t>
      </w:r>
      <w:r w:rsidR="006E4234" w:rsidRPr="006E4234">
        <w:rPr>
          <w:iCs/>
          <w:sz w:val="28"/>
          <w:szCs w:val="28"/>
          <w:lang w:val="nl-NL"/>
        </w:rPr>
        <w:t xml:space="preserve">niêm yết bổ sung </w:t>
      </w:r>
      <w:r w:rsidR="009D141D">
        <w:rPr>
          <w:iCs/>
          <w:sz w:val="28"/>
          <w:szCs w:val="28"/>
          <w:lang w:val="nl-NL"/>
        </w:rPr>
        <w:t>22.650.420</w:t>
      </w:r>
      <w:r w:rsidR="00DA54D4">
        <w:rPr>
          <w:sz w:val="28"/>
          <w:szCs w:val="28"/>
          <w:lang w:val="nl-NL"/>
        </w:rPr>
        <w:t xml:space="preserve"> </w:t>
      </w:r>
      <w:r w:rsidR="006E4234" w:rsidRPr="006E4234">
        <w:rPr>
          <w:iCs/>
          <w:sz w:val="28"/>
          <w:szCs w:val="28"/>
          <w:lang w:val="nl-NL"/>
        </w:rPr>
        <w:t xml:space="preserve">cổ phiếu </w:t>
      </w:r>
      <w:r w:rsidR="009D141D">
        <w:rPr>
          <w:iCs/>
          <w:sz w:val="28"/>
          <w:szCs w:val="28"/>
          <w:lang w:val="nl-NL"/>
        </w:rPr>
        <w:t>chuyển đổi từ trái phiếu chuyển đổi</w:t>
      </w:r>
      <w:r w:rsidR="009D141D" w:rsidRPr="007350ED">
        <w:rPr>
          <w:iCs/>
          <w:sz w:val="28"/>
          <w:szCs w:val="28"/>
          <w:lang w:val="nl-NL"/>
        </w:rPr>
        <w:t xml:space="preserve"> theo Nghị quyết ĐHĐCĐ</w:t>
      </w:r>
      <w:r w:rsidR="009D141D">
        <w:rPr>
          <w:iCs/>
          <w:sz w:val="28"/>
          <w:szCs w:val="28"/>
          <w:lang w:val="nl-NL"/>
        </w:rPr>
        <w:t xml:space="preserve"> thường niên</w:t>
      </w:r>
      <w:r w:rsidR="009D141D" w:rsidRPr="007350ED">
        <w:rPr>
          <w:iCs/>
          <w:sz w:val="28"/>
          <w:szCs w:val="28"/>
          <w:lang w:val="nl-NL"/>
        </w:rPr>
        <w:t xml:space="preserve"> số </w:t>
      </w:r>
      <w:r w:rsidR="009D141D">
        <w:rPr>
          <w:iCs/>
          <w:sz w:val="28"/>
          <w:szCs w:val="28"/>
          <w:lang w:val="nl-NL"/>
        </w:rPr>
        <w:t>01/2013/NQ-ĐHĐCĐ</w:t>
      </w:r>
      <w:r w:rsidR="009D141D" w:rsidRPr="007350ED">
        <w:rPr>
          <w:iCs/>
          <w:sz w:val="28"/>
          <w:szCs w:val="28"/>
          <w:lang w:val="nl-NL"/>
        </w:rPr>
        <w:t xml:space="preserve"> ngày </w:t>
      </w:r>
      <w:r w:rsidR="009D141D">
        <w:rPr>
          <w:iCs/>
          <w:sz w:val="28"/>
          <w:szCs w:val="28"/>
          <w:lang w:val="nl-NL"/>
        </w:rPr>
        <w:t>11/04/2013</w:t>
      </w:r>
      <w:r w:rsidR="009D141D" w:rsidRPr="007350ED">
        <w:rPr>
          <w:iCs/>
          <w:sz w:val="28"/>
          <w:szCs w:val="28"/>
          <w:lang w:val="nl-NL"/>
        </w:rPr>
        <w:t xml:space="preserve"> của </w:t>
      </w:r>
      <w:r w:rsidR="009D141D">
        <w:rPr>
          <w:iCs/>
          <w:sz w:val="28"/>
          <w:szCs w:val="28"/>
          <w:lang w:val="nl-NL"/>
        </w:rPr>
        <w:t>CTCP Tasco</w:t>
      </w:r>
      <w:r w:rsidR="009D141D" w:rsidRPr="00684A44">
        <w:rPr>
          <w:iCs/>
          <w:sz w:val="28"/>
          <w:lang w:val="nl-NL"/>
        </w:rPr>
        <w:t xml:space="preserve"> </w:t>
      </w:r>
      <w:r w:rsidR="00F2492F" w:rsidRPr="00684A44">
        <w:rPr>
          <w:iCs/>
          <w:sz w:val="28"/>
          <w:lang w:val="nl-NL"/>
        </w:rPr>
        <w:t xml:space="preserve">với những </w:t>
      </w:r>
      <w:r w:rsidR="005B5A50" w:rsidRPr="00684A44">
        <w:rPr>
          <w:iCs/>
          <w:sz w:val="28"/>
          <w:lang w:val="nl-NL"/>
        </w:rPr>
        <w:t>nội dung sau:</w:t>
      </w:r>
    </w:p>
    <w:p w:rsidR="00E50CC4" w:rsidRPr="00684A44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Loại chứng khoán: Cổ phiếu phổ thông</w:t>
      </w:r>
    </w:p>
    <w:p w:rsidR="00E50CC4" w:rsidRPr="00684A44" w:rsidRDefault="00AA7213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Mã chứng khoán: </w:t>
      </w:r>
      <w:r w:rsidR="00944DC2">
        <w:rPr>
          <w:rFonts w:ascii="Times New Roman" w:hAnsi="Times New Roman"/>
          <w:i w:val="0"/>
          <w:iCs w:val="0"/>
          <w:sz w:val="28"/>
          <w:lang w:val="nl-NL"/>
        </w:rPr>
        <w:t>HUT</w:t>
      </w:r>
    </w:p>
    <w:p w:rsidR="00E50CC4" w:rsidRPr="00684A44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Mệnh giá: 10.000 đồng/cổ phiếu</w:t>
      </w:r>
    </w:p>
    <w:p w:rsidR="00E50CC4" w:rsidRPr="009D141D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Cs w:val="0"/>
          <w:sz w:val="28"/>
          <w:lang w:val="nl-NL"/>
        </w:rPr>
      </w:pPr>
      <w:r w:rsidRPr="009D141D">
        <w:rPr>
          <w:rFonts w:ascii="Times New Roman" w:hAnsi="Times New Roman"/>
          <w:i w:val="0"/>
          <w:iCs w:val="0"/>
          <w:sz w:val="28"/>
          <w:lang w:val="nl-NL"/>
        </w:rPr>
        <w:t>Số lượng</w:t>
      </w:r>
      <w:r w:rsidR="00A02270" w:rsidRPr="009D141D">
        <w:rPr>
          <w:rFonts w:ascii="Times New Roman" w:hAnsi="Times New Roman"/>
          <w:i w:val="0"/>
          <w:iCs w:val="0"/>
          <w:sz w:val="28"/>
          <w:lang w:val="nl-NL"/>
        </w:rPr>
        <w:t xml:space="preserve"> c</w:t>
      </w:r>
      <w:r w:rsidR="00F37BDA" w:rsidRPr="009D141D">
        <w:rPr>
          <w:rFonts w:ascii="Times New Roman" w:hAnsi="Times New Roman"/>
          <w:i w:val="0"/>
          <w:iCs w:val="0"/>
          <w:sz w:val="28"/>
          <w:lang w:val="nl-NL"/>
        </w:rPr>
        <w:t>ổ phiếu</w:t>
      </w:r>
      <w:r w:rsidRPr="009D141D">
        <w:rPr>
          <w:rFonts w:ascii="Times New Roman" w:hAnsi="Times New Roman"/>
          <w:i w:val="0"/>
          <w:iCs w:val="0"/>
          <w:sz w:val="28"/>
          <w:lang w:val="nl-NL"/>
        </w:rPr>
        <w:t xml:space="preserve"> niêm yết</w:t>
      </w:r>
      <w:r w:rsidR="0047490D" w:rsidRPr="009D141D">
        <w:rPr>
          <w:rFonts w:ascii="Times New Roman" w:hAnsi="Times New Roman"/>
          <w:i w:val="0"/>
          <w:iCs w:val="0"/>
          <w:sz w:val="28"/>
          <w:lang w:val="nl-NL"/>
        </w:rPr>
        <w:t xml:space="preserve"> bổ sung</w:t>
      </w:r>
      <w:r w:rsidRPr="009D141D">
        <w:rPr>
          <w:rFonts w:ascii="Times New Roman" w:hAnsi="Times New Roman"/>
          <w:i w:val="0"/>
          <w:iCs w:val="0"/>
          <w:sz w:val="28"/>
          <w:lang w:val="nl-NL"/>
        </w:rPr>
        <w:t xml:space="preserve">: </w:t>
      </w:r>
      <w:r w:rsidR="009D141D" w:rsidRPr="009D141D">
        <w:rPr>
          <w:rFonts w:ascii="Times New Roman" w:hAnsi="Times New Roman"/>
          <w:i w:val="0"/>
          <w:sz w:val="28"/>
          <w:szCs w:val="28"/>
          <w:lang w:val="nl-NL"/>
        </w:rPr>
        <w:t xml:space="preserve">22.650.420 cổ phiếu </w:t>
      </w:r>
      <w:r w:rsidR="009D141D" w:rsidRPr="009D141D">
        <w:rPr>
          <w:rFonts w:ascii="Times New Roman" w:hAnsi="Times New Roman"/>
          <w:sz w:val="28"/>
          <w:szCs w:val="28"/>
          <w:lang w:val="nl-NL"/>
        </w:rPr>
        <w:t>(Hai mươi hai triệu sáu trăm năm mươi nghìn bốn trăm hai mươi cổ phiếu)</w:t>
      </w:r>
      <w:r w:rsidR="00944DC2" w:rsidRPr="009D141D">
        <w:rPr>
          <w:rFonts w:ascii="Times New Roman" w:hAnsi="Times New Roman"/>
          <w:sz w:val="28"/>
          <w:szCs w:val="28"/>
          <w:lang w:val="nl-NL"/>
        </w:rPr>
        <w:t>;</w:t>
      </w:r>
    </w:p>
    <w:p w:rsidR="00120D65" w:rsidRPr="00944DC2" w:rsidRDefault="0071730D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i w:val="0"/>
          <w:sz w:val="28"/>
          <w:lang w:val="nl-NL"/>
        </w:rPr>
        <w:lastRenderedPageBreak/>
        <w:t>Giá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 xml:space="preserve"> trị c</w:t>
      </w:r>
      <w:r w:rsidR="00F37BDA">
        <w:rPr>
          <w:rFonts w:ascii="Times New Roman" w:hAnsi="Times New Roman"/>
          <w:i w:val="0"/>
          <w:sz w:val="28"/>
          <w:lang w:val="nl-NL"/>
        </w:rPr>
        <w:t>ổ phiếu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 xml:space="preserve"> niêm yết</w:t>
      </w:r>
      <w:r w:rsidR="00FE19F1" w:rsidRPr="00120D65">
        <w:rPr>
          <w:rFonts w:ascii="Times New Roman" w:hAnsi="Times New Roman"/>
          <w:i w:val="0"/>
          <w:sz w:val="28"/>
          <w:lang w:val="nl-NL"/>
        </w:rPr>
        <w:t xml:space="preserve"> </w:t>
      </w:r>
      <w:r>
        <w:rPr>
          <w:rFonts w:ascii="Times New Roman" w:hAnsi="Times New Roman"/>
          <w:i w:val="0"/>
          <w:sz w:val="28"/>
          <w:lang w:val="nl-NL"/>
        </w:rPr>
        <w:t xml:space="preserve">bổ sung </w:t>
      </w:r>
      <w:r w:rsidR="00FE19F1" w:rsidRPr="00120D65">
        <w:rPr>
          <w:rFonts w:ascii="Times New Roman" w:hAnsi="Times New Roman"/>
          <w:i w:val="0"/>
          <w:sz w:val="28"/>
          <w:lang w:val="nl-NL"/>
        </w:rPr>
        <w:t>(theo mệnh giá)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>:</w:t>
      </w:r>
      <w:r w:rsidR="00F2492F" w:rsidRPr="00120D65">
        <w:rPr>
          <w:rFonts w:ascii="Times New Roman" w:hAnsi="Times New Roman"/>
          <w:sz w:val="28"/>
          <w:lang w:val="nl-NL"/>
        </w:rPr>
        <w:t xml:space="preserve"> </w:t>
      </w:r>
      <w:r w:rsidR="009D141D" w:rsidRPr="009D141D">
        <w:rPr>
          <w:rFonts w:ascii="Times New Roman" w:hAnsi="Times New Roman"/>
          <w:i w:val="0"/>
          <w:sz w:val="28"/>
          <w:szCs w:val="28"/>
          <w:lang w:val="nl-NL"/>
        </w:rPr>
        <w:t>226.504.200.000 đồng</w:t>
      </w:r>
      <w:r w:rsidR="009D141D" w:rsidRPr="009D141D">
        <w:rPr>
          <w:rFonts w:ascii="Times New Roman" w:hAnsi="Times New Roman"/>
          <w:sz w:val="28"/>
          <w:szCs w:val="28"/>
          <w:lang w:val="nl-NL"/>
        </w:rPr>
        <w:t xml:space="preserve"> (Hai trăm hai mươi sáu tỷ năm trăm linh tư triệu hai trăm nghìn đồng)</w:t>
      </w:r>
      <w:r w:rsidR="00944DC2">
        <w:rPr>
          <w:rFonts w:ascii="Times New Roman" w:hAnsi="Times New Roman"/>
          <w:sz w:val="28"/>
          <w:szCs w:val="28"/>
          <w:lang w:val="nl-NL"/>
        </w:rPr>
        <w:t>;</w:t>
      </w:r>
    </w:p>
    <w:p w:rsidR="002D18BA" w:rsidRDefault="00E50CC4" w:rsidP="006032F6">
      <w:pPr>
        <w:spacing w:line="288" w:lineRule="auto"/>
        <w:ind w:firstLine="630"/>
        <w:jc w:val="both"/>
        <w:rPr>
          <w:sz w:val="28"/>
          <w:szCs w:val="28"/>
          <w:lang w:val="nl-NL"/>
        </w:rPr>
      </w:pPr>
      <w:r w:rsidRPr="00120D65">
        <w:rPr>
          <w:b/>
          <w:sz w:val="28"/>
          <w:szCs w:val="28"/>
          <w:lang w:val="nl-NL"/>
        </w:rPr>
        <w:t>Điều 2.</w:t>
      </w:r>
      <w:r w:rsidRPr="00120D65">
        <w:rPr>
          <w:sz w:val="28"/>
          <w:szCs w:val="28"/>
          <w:lang w:val="nl-NL"/>
        </w:rPr>
        <w:t xml:space="preserve"> </w:t>
      </w:r>
      <w:r w:rsidR="00DA54D4">
        <w:rPr>
          <w:sz w:val="28"/>
          <w:szCs w:val="28"/>
          <w:lang w:val="nl-NL"/>
        </w:rPr>
        <w:t xml:space="preserve">CTCP </w:t>
      </w:r>
      <w:r w:rsidR="00944DC2">
        <w:rPr>
          <w:sz w:val="28"/>
          <w:szCs w:val="28"/>
          <w:lang w:val="nl-NL"/>
        </w:rPr>
        <w:t>Tasco</w:t>
      </w:r>
      <w:r w:rsidR="00827D7C">
        <w:rPr>
          <w:sz w:val="28"/>
          <w:szCs w:val="28"/>
          <w:lang w:val="nl-NL"/>
        </w:rPr>
        <w:t xml:space="preserve"> </w:t>
      </w:r>
      <w:r w:rsidRPr="00120D65">
        <w:rPr>
          <w:sz w:val="28"/>
          <w:szCs w:val="28"/>
          <w:lang w:val="nl-NL"/>
        </w:rPr>
        <w:t>có nghĩa vụ công bố thông tin theo quy định hiện hành và tuân thủ các quy định của pháp luật về hoạt động giao dịch chứng khoán.</w:t>
      </w:r>
    </w:p>
    <w:p w:rsidR="002B5A9A" w:rsidRPr="00354D3B" w:rsidRDefault="00E50CC4" w:rsidP="006032F6">
      <w:pPr>
        <w:spacing w:line="288" w:lineRule="auto"/>
        <w:ind w:firstLine="630"/>
        <w:jc w:val="both"/>
        <w:rPr>
          <w:iCs/>
          <w:sz w:val="28"/>
          <w:lang w:val="nl-NL"/>
        </w:rPr>
      </w:pPr>
      <w:r w:rsidRPr="00684A44">
        <w:rPr>
          <w:b/>
          <w:sz w:val="28"/>
          <w:szCs w:val="28"/>
          <w:lang w:val="nl-NL"/>
        </w:rPr>
        <w:t>Điều 3.</w:t>
      </w:r>
      <w:r w:rsidRPr="00684A44">
        <w:rPr>
          <w:sz w:val="28"/>
          <w:szCs w:val="28"/>
          <w:lang w:val="nl-NL"/>
        </w:rPr>
        <w:t xml:space="preserve"> Quyết định này có hiệu lực kể từ ngày ký.</w:t>
      </w:r>
      <w:r w:rsidR="00354D3B">
        <w:rPr>
          <w:sz w:val="28"/>
          <w:szCs w:val="28"/>
          <w:lang w:val="nl-NL"/>
        </w:rPr>
        <w:t xml:space="preserve"> </w:t>
      </w:r>
      <w:r w:rsidR="004B66ED">
        <w:rPr>
          <w:sz w:val="28"/>
          <w:lang w:val="nl-NL"/>
        </w:rPr>
        <w:t>Chánh Văn phòng</w:t>
      </w:r>
      <w:r w:rsidR="00A1170B" w:rsidRPr="00354D3B">
        <w:rPr>
          <w:sz w:val="28"/>
          <w:lang w:val="nl-NL"/>
        </w:rPr>
        <w:t xml:space="preserve">, Giám đốc Phòng Quản lý Niêm yết, thủ trưởng các đơn vị thuộc Sở Giao dịch Chứng khoán Hà Nội và </w:t>
      </w:r>
      <w:r w:rsidR="00D632E9">
        <w:rPr>
          <w:sz w:val="28"/>
          <w:lang w:val="nl-NL"/>
        </w:rPr>
        <w:t>CTCP</w:t>
      </w:r>
      <w:r w:rsidR="00B64860">
        <w:rPr>
          <w:sz w:val="28"/>
          <w:szCs w:val="28"/>
          <w:lang w:val="nl-NL"/>
        </w:rPr>
        <w:t xml:space="preserve"> </w:t>
      </w:r>
      <w:r w:rsidR="00944DC2">
        <w:rPr>
          <w:sz w:val="28"/>
          <w:szCs w:val="28"/>
          <w:lang w:val="nl-NL"/>
        </w:rPr>
        <w:t>Tasco</w:t>
      </w:r>
      <w:r w:rsidR="00D632E9" w:rsidRPr="00120D65">
        <w:rPr>
          <w:sz w:val="28"/>
          <w:szCs w:val="28"/>
          <w:lang w:val="nl-NL"/>
        </w:rPr>
        <w:t xml:space="preserve"> </w:t>
      </w:r>
      <w:r w:rsidR="00A1170B" w:rsidRPr="00354D3B">
        <w:rPr>
          <w:sz w:val="28"/>
          <w:szCs w:val="28"/>
          <w:lang w:val="nl-NL"/>
        </w:rPr>
        <w:t>chịu</w:t>
      </w:r>
      <w:r w:rsidR="00A1170B" w:rsidRPr="00354D3B">
        <w:rPr>
          <w:sz w:val="28"/>
          <w:lang w:val="nl-NL"/>
        </w:rPr>
        <w:t xml:space="preserve"> trách nhiệm thi hành quyết định này</w:t>
      </w:r>
      <w:r w:rsidRPr="00354D3B">
        <w:rPr>
          <w:iCs/>
          <w:sz w:val="28"/>
          <w:lang w:val="nl-NL"/>
        </w:rPr>
        <w:t>.</w:t>
      </w:r>
    </w:p>
    <w:p w:rsidR="00236F81" w:rsidRPr="00233137" w:rsidRDefault="00236F81" w:rsidP="002B5A9A">
      <w:pPr>
        <w:pStyle w:val="BodyText"/>
        <w:spacing w:before="120" w:after="120"/>
        <w:ind w:firstLine="630"/>
        <w:jc w:val="both"/>
        <w:rPr>
          <w:rFonts w:ascii="Times New Roman" w:hAnsi="Times New Roman"/>
          <w:i w:val="0"/>
          <w:iCs w:val="0"/>
          <w:sz w:val="16"/>
          <w:lang w:val="nl-NL"/>
        </w:rPr>
      </w:pPr>
    </w:p>
    <w:tbl>
      <w:tblPr>
        <w:tblW w:w="9931" w:type="dxa"/>
        <w:tblInd w:w="108" w:type="dxa"/>
        <w:tblLayout w:type="fixed"/>
        <w:tblLook w:val="0000"/>
      </w:tblPr>
      <w:tblGrid>
        <w:gridCol w:w="4248"/>
        <w:gridCol w:w="612"/>
        <w:gridCol w:w="4459"/>
        <w:gridCol w:w="612"/>
      </w:tblGrid>
      <w:tr w:rsidR="00A1170B" w:rsidRPr="0011562D">
        <w:trPr>
          <w:gridAfter w:val="1"/>
          <w:wAfter w:w="612" w:type="dxa"/>
          <w:trHeight w:val="1642"/>
        </w:trPr>
        <w:tc>
          <w:tcPr>
            <w:tcW w:w="4248" w:type="dxa"/>
          </w:tcPr>
          <w:p w:rsidR="00A1170B" w:rsidRPr="0011562D" w:rsidRDefault="00A1170B" w:rsidP="00804446">
            <w:pPr>
              <w:ind w:firstLine="12"/>
              <w:jc w:val="both"/>
              <w:rPr>
                <w:b/>
                <w:i/>
                <w:sz w:val="26"/>
                <w:lang w:val="nl-NL"/>
              </w:rPr>
            </w:pPr>
            <w:r w:rsidRPr="007D18ED">
              <w:rPr>
                <w:b/>
                <w:i/>
                <w:lang w:val="nl-NL"/>
              </w:rPr>
              <w:t>Nơi nhận</w:t>
            </w:r>
            <w:r w:rsidRPr="0011562D">
              <w:rPr>
                <w:b/>
                <w:i/>
                <w:sz w:val="26"/>
                <w:lang w:val="nl-NL"/>
              </w:rPr>
              <w:t>: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A8238B">
              <w:rPr>
                <w:sz w:val="26"/>
                <w:szCs w:val="26"/>
                <w:lang w:val="nl-NL"/>
              </w:rPr>
              <w:t xml:space="preserve">- </w:t>
            </w:r>
            <w:r w:rsidR="009A4152">
              <w:rPr>
                <w:sz w:val="22"/>
                <w:szCs w:val="22"/>
                <w:lang w:val="nl-NL"/>
              </w:rPr>
              <w:t>Như điều 3</w:t>
            </w:r>
            <w:r w:rsidRPr="007D18ED">
              <w:rPr>
                <w:sz w:val="22"/>
                <w:szCs w:val="22"/>
                <w:lang w:val="nl-NL"/>
              </w:rPr>
              <w:t>;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UBCKNN (để b/c);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TTLKCK;</w:t>
            </w:r>
          </w:p>
          <w:p w:rsidR="00A1170B" w:rsidRPr="0011562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i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Lưu:</w:t>
            </w:r>
            <w:r>
              <w:rPr>
                <w:sz w:val="22"/>
                <w:szCs w:val="22"/>
                <w:lang w:val="nl-NL"/>
              </w:rPr>
              <w:t xml:space="preserve"> VT</w:t>
            </w:r>
            <w:r w:rsidRPr="007D18ED">
              <w:rPr>
                <w:sz w:val="22"/>
                <w:szCs w:val="22"/>
                <w:lang w:val="nl-NL"/>
              </w:rPr>
              <w:t xml:space="preserve">, </w:t>
            </w:r>
            <w:r>
              <w:rPr>
                <w:sz w:val="22"/>
                <w:szCs w:val="22"/>
                <w:lang w:val="nl-NL"/>
              </w:rPr>
              <w:t>QLNY</w:t>
            </w:r>
            <w:r w:rsidRPr="007D18ED">
              <w:rPr>
                <w:sz w:val="22"/>
                <w:szCs w:val="22"/>
                <w:lang w:val="nl-NL"/>
              </w:rPr>
              <w:t>.</w:t>
            </w:r>
          </w:p>
        </w:tc>
        <w:tc>
          <w:tcPr>
            <w:tcW w:w="5071" w:type="dxa"/>
            <w:gridSpan w:val="2"/>
          </w:tcPr>
          <w:p w:rsidR="00A1170B" w:rsidRDefault="001F0E30" w:rsidP="00804446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KT.</w:t>
            </w:r>
            <w:r w:rsidR="00A1170B" w:rsidRPr="00236F81"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TỔNG GIÁM ĐỐC</w:t>
            </w:r>
          </w:p>
          <w:p w:rsidR="00AF2545" w:rsidRDefault="001F0E30" w:rsidP="00804446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PHÓ TỔNG GIÁM ĐỐC</w:t>
            </w:r>
          </w:p>
          <w:p w:rsidR="00AF2545" w:rsidRPr="00485A5B" w:rsidRDefault="00AF2545" w:rsidP="00804446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8"/>
                <w:lang w:val="nl-NL"/>
              </w:rPr>
            </w:pPr>
          </w:p>
          <w:p w:rsidR="00A1170B" w:rsidRPr="0011562D" w:rsidRDefault="001F0E30" w:rsidP="001F0E30">
            <w:pPr>
              <w:pStyle w:val="BodyText3"/>
              <w:ind w:firstLine="840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lang w:val="nl-NL"/>
              </w:rPr>
              <w:t xml:space="preserve">                    Đã ký</w:t>
            </w:r>
          </w:p>
          <w:p w:rsidR="001F0E30" w:rsidRDefault="00485A5B" w:rsidP="00485A5B">
            <w:pPr>
              <w:pStyle w:val="BodyText3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30"/>
                <w:lang w:val="nl-NL"/>
              </w:rPr>
              <w:t xml:space="preserve">           </w:t>
            </w:r>
            <w:r w:rsidR="001F0E30">
              <w:rPr>
                <w:rFonts w:ascii="Times New Roman" w:hAnsi="Times New Roman"/>
                <w:b/>
                <w:bCs/>
                <w:sz w:val="30"/>
                <w:lang w:val="nl-NL"/>
              </w:rPr>
              <w:t xml:space="preserve">    </w:t>
            </w:r>
          </w:p>
          <w:p w:rsidR="001F0E30" w:rsidRDefault="001F0E30" w:rsidP="00485A5B">
            <w:pPr>
              <w:pStyle w:val="BodyText3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1F0E30" w:rsidP="00485A5B">
            <w:pPr>
              <w:pStyle w:val="BodyText3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30"/>
                <w:lang w:val="nl-NL"/>
              </w:rPr>
              <w:t xml:space="preserve">                  Nguyễn Anh Phong</w:t>
            </w: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center"/>
              <w:rPr>
                <w:b/>
                <w:sz w:val="26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center"/>
              <w:rPr>
                <w:b/>
                <w:sz w:val="26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both"/>
              <w:rPr>
                <w:b/>
                <w:sz w:val="26"/>
                <w:lang w:val="nl-NL"/>
              </w:rPr>
            </w:pPr>
          </w:p>
        </w:tc>
      </w:tr>
      <w:tr w:rsidR="00E50CC4">
        <w:trPr>
          <w:trHeight w:val="1642"/>
        </w:trPr>
        <w:tc>
          <w:tcPr>
            <w:tcW w:w="4860" w:type="dxa"/>
            <w:gridSpan w:val="2"/>
          </w:tcPr>
          <w:p w:rsidR="00E50CC4" w:rsidRDefault="00E50CC4" w:rsidP="00A1170B">
            <w:pPr>
              <w:tabs>
                <w:tab w:val="left" w:pos="180"/>
                <w:tab w:val="left" w:pos="360"/>
              </w:tabs>
              <w:jc w:val="both"/>
              <w:rPr>
                <w:i/>
                <w:sz w:val="22"/>
                <w:lang w:val="nl-NL"/>
              </w:rPr>
            </w:pPr>
          </w:p>
        </w:tc>
        <w:tc>
          <w:tcPr>
            <w:tcW w:w="5071" w:type="dxa"/>
            <w:gridSpan w:val="2"/>
          </w:tcPr>
          <w:p w:rsidR="00E50CC4" w:rsidRDefault="00E50CC4" w:rsidP="0071730D">
            <w:pPr>
              <w:jc w:val="center"/>
              <w:rPr>
                <w:b/>
                <w:lang w:val="nl-NL"/>
              </w:rPr>
            </w:pPr>
          </w:p>
        </w:tc>
      </w:tr>
    </w:tbl>
    <w:p w:rsidR="00E50CC4" w:rsidRDefault="00E50CC4" w:rsidP="00E50CC4">
      <w:pPr>
        <w:jc w:val="both"/>
        <w:rPr>
          <w:lang w:val="nl-NL"/>
        </w:rPr>
      </w:pPr>
    </w:p>
    <w:p w:rsidR="00E50CC4" w:rsidRPr="00E50CC4" w:rsidRDefault="00E50CC4" w:rsidP="00E50CC4">
      <w:pPr>
        <w:rPr>
          <w:lang w:val="nl-NL"/>
        </w:rPr>
      </w:pPr>
    </w:p>
    <w:sectPr w:rsidR="00E50CC4" w:rsidRPr="00E50CC4" w:rsidSect="003D73F0">
      <w:footerReference w:type="default" r:id="rId7"/>
      <w:pgSz w:w="11907" w:h="16840" w:code="9"/>
      <w:pgMar w:top="1134" w:right="1134" w:bottom="1134" w:left="1701" w:header="39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4CD" w:rsidRDefault="00F474CD" w:rsidP="00245DD2">
      <w:r>
        <w:separator/>
      </w:r>
    </w:p>
  </w:endnote>
  <w:endnote w:type="continuationSeparator" w:id="1">
    <w:p w:rsidR="00F474CD" w:rsidRDefault="00F474CD" w:rsidP="0024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8C" w:rsidRDefault="00CA1921">
    <w:pPr>
      <w:pStyle w:val="Footer"/>
      <w:jc w:val="right"/>
    </w:pPr>
    <w:fldSimple w:instr=" PAGE   \* MERGEFORMAT ">
      <w:r w:rsidR="001F0E30">
        <w:rPr>
          <w:noProof/>
        </w:rPr>
        <w:t>2</w:t>
      </w:r>
    </w:fldSimple>
  </w:p>
  <w:p w:rsidR="00F37BDA" w:rsidRDefault="00F37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4CD" w:rsidRDefault="00F474CD" w:rsidP="00245DD2">
      <w:r>
        <w:separator/>
      </w:r>
    </w:p>
  </w:footnote>
  <w:footnote w:type="continuationSeparator" w:id="1">
    <w:p w:rsidR="00F474CD" w:rsidRDefault="00F474CD" w:rsidP="00245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862B9"/>
    <w:multiLevelType w:val="hybridMultilevel"/>
    <w:tmpl w:val="4366FFE0"/>
    <w:lvl w:ilvl="0" w:tplc="0B2E46C4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A460E8"/>
    <w:multiLevelType w:val="multilevel"/>
    <w:tmpl w:val="D8ACDA5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80"/>
    <w:rsid w:val="000007B7"/>
    <w:rsid w:val="00043BE8"/>
    <w:rsid w:val="00066EDC"/>
    <w:rsid w:val="00092E41"/>
    <w:rsid w:val="000C6C0F"/>
    <w:rsid w:val="000D0D9A"/>
    <w:rsid w:val="000D2844"/>
    <w:rsid w:val="001015CF"/>
    <w:rsid w:val="00120886"/>
    <w:rsid w:val="00120D65"/>
    <w:rsid w:val="00161C66"/>
    <w:rsid w:val="00173B1A"/>
    <w:rsid w:val="00177EDF"/>
    <w:rsid w:val="0019095C"/>
    <w:rsid w:val="001927E2"/>
    <w:rsid w:val="001B2296"/>
    <w:rsid w:val="001B515D"/>
    <w:rsid w:val="001B78D8"/>
    <w:rsid w:val="001D7272"/>
    <w:rsid w:val="001E52A1"/>
    <w:rsid w:val="001F0E30"/>
    <w:rsid w:val="001F5DFA"/>
    <w:rsid w:val="00211F07"/>
    <w:rsid w:val="00224AC5"/>
    <w:rsid w:val="00225407"/>
    <w:rsid w:val="00227DF1"/>
    <w:rsid w:val="00233137"/>
    <w:rsid w:val="00236F81"/>
    <w:rsid w:val="00237251"/>
    <w:rsid w:val="002416DC"/>
    <w:rsid w:val="00245DD2"/>
    <w:rsid w:val="00255423"/>
    <w:rsid w:val="00273687"/>
    <w:rsid w:val="00273D38"/>
    <w:rsid w:val="00273F81"/>
    <w:rsid w:val="0028076D"/>
    <w:rsid w:val="00293D91"/>
    <w:rsid w:val="002B5A9A"/>
    <w:rsid w:val="002D12BB"/>
    <w:rsid w:val="002D18BA"/>
    <w:rsid w:val="002D224C"/>
    <w:rsid w:val="002E2D1C"/>
    <w:rsid w:val="002F4618"/>
    <w:rsid w:val="00303C8D"/>
    <w:rsid w:val="0030429D"/>
    <w:rsid w:val="003122D7"/>
    <w:rsid w:val="00354D3B"/>
    <w:rsid w:val="00361E9A"/>
    <w:rsid w:val="0038358C"/>
    <w:rsid w:val="0038778F"/>
    <w:rsid w:val="003931C9"/>
    <w:rsid w:val="00393508"/>
    <w:rsid w:val="003A5C2E"/>
    <w:rsid w:val="003B0E5D"/>
    <w:rsid w:val="003D7362"/>
    <w:rsid w:val="003D73F0"/>
    <w:rsid w:val="003E183E"/>
    <w:rsid w:val="003E24D0"/>
    <w:rsid w:val="004013EE"/>
    <w:rsid w:val="004134BD"/>
    <w:rsid w:val="00422C7F"/>
    <w:rsid w:val="00426C75"/>
    <w:rsid w:val="00446BC9"/>
    <w:rsid w:val="00456F92"/>
    <w:rsid w:val="00467A19"/>
    <w:rsid w:val="0047400A"/>
    <w:rsid w:val="0047490D"/>
    <w:rsid w:val="00480801"/>
    <w:rsid w:val="00485A5B"/>
    <w:rsid w:val="004A0B43"/>
    <w:rsid w:val="004B2ACD"/>
    <w:rsid w:val="004B66ED"/>
    <w:rsid w:val="004C5CED"/>
    <w:rsid w:val="004D67F4"/>
    <w:rsid w:val="004D73E7"/>
    <w:rsid w:val="004E38CD"/>
    <w:rsid w:val="004E4FAD"/>
    <w:rsid w:val="004F2C4D"/>
    <w:rsid w:val="00510DDF"/>
    <w:rsid w:val="00526AB2"/>
    <w:rsid w:val="00550270"/>
    <w:rsid w:val="005B367E"/>
    <w:rsid w:val="005B3F1C"/>
    <w:rsid w:val="005B5A50"/>
    <w:rsid w:val="005C2F3B"/>
    <w:rsid w:val="005C3728"/>
    <w:rsid w:val="005C7458"/>
    <w:rsid w:val="005C7ED5"/>
    <w:rsid w:val="005E2F60"/>
    <w:rsid w:val="005F0A4F"/>
    <w:rsid w:val="005F6AC3"/>
    <w:rsid w:val="006032F6"/>
    <w:rsid w:val="00616C80"/>
    <w:rsid w:val="00622702"/>
    <w:rsid w:val="006248F3"/>
    <w:rsid w:val="00633EE6"/>
    <w:rsid w:val="0063441C"/>
    <w:rsid w:val="0067092A"/>
    <w:rsid w:val="00684A44"/>
    <w:rsid w:val="0069113A"/>
    <w:rsid w:val="006D78D4"/>
    <w:rsid w:val="006E0A65"/>
    <w:rsid w:val="006E4234"/>
    <w:rsid w:val="006E5F8E"/>
    <w:rsid w:val="006E6FB6"/>
    <w:rsid w:val="0071524B"/>
    <w:rsid w:val="0071730D"/>
    <w:rsid w:val="00737928"/>
    <w:rsid w:val="00746F66"/>
    <w:rsid w:val="00762B1C"/>
    <w:rsid w:val="007658F4"/>
    <w:rsid w:val="00775BE2"/>
    <w:rsid w:val="007910CF"/>
    <w:rsid w:val="007C44F2"/>
    <w:rsid w:val="007E61CB"/>
    <w:rsid w:val="007E6584"/>
    <w:rsid w:val="007F7788"/>
    <w:rsid w:val="00804446"/>
    <w:rsid w:val="008102E8"/>
    <w:rsid w:val="00827D7C"/>
    <w:rsid w:val="008321DA"/>
    <w:rsid w:val="008459DF"/>
    <w:rsid w:val="00873587"/>
    <w:rsid w:val="00877589"/>
    <w:rsid w:val="008846C4"/>
    <w:rsid w:val="00885C21"/>
    <w:rsid w:val="00890A87"/>
    <w:rsid w:val="008B3C88"/>
    <w:rsid w:val="008E3104"/>
    <w:rsid w:val="008E67A0"/>
    <w:rsid w:val="00912F2B"/>
    <w:rsid w:val="00914A89"/>
    <w:rsid w:val="00944DC2"/>
    <w:rsid w:val="00955B15"/>
    <w:rsid w:val="009706CA"/>
    <w:rsid w:val="00997D97"/>
    <w:rsid w:val="009A1CAF"/>
    <w:rsid w:val="009A4152"/>
    <w:rsid w:val="009C1A0B"/>
    <w:rsid w:val="009D141D"/>
    <w:rsid w:val="009D6042"/>
    <w:rsid w:val="009D7846"/>
    <w:rsid w:val="009E064F"/>
    <w:rsid w:val="009E0A61"/>
    <w:rsid w:val="009F41A6"/>
    <w:rsid w:val="00A02270"/>
    <w:rsid w:val="00A053D7"/>
    <w:rsid w:val="00A1170B"/>
    <w:rsid w:val="00A25E51"/>
    <w:rsid w:val="00A32410"/>
    <w:rsid w:val="00A67083"/>
    <w:rsid w:val="00A77D0E"/>
    <w:rsid w:val="00A82C6F"/>
    <w:rsid w:val="00AA7213"/>
    <w:rsid w:val="00AA7392"/>
    <w:rsid w:val="00AB1725"/>
    <w:rsid w:val="00AD502D"/>
    <w:rsid w:val="00AE4CBB"/>
    <w:rsid w:val="00AF2545"/>
    <w:rsid w:val="00AF2B7B"/>
    <w:rsid w:val="00AF2C47"/>
    <w:rsid w:val="00B13DCF"/>
    <w:rsid w:val="00B329FB"/>
    <w:rsid w:val="00B51A94"/>
    <w:rsid w:val="00B64860"/>
    <w:rsid w:val="00B71614"/>
    <w:rsid w:val="00B81B8F"/>
    <w:rsid w:val="00B87866"/>
    <w:rsid w:val="00BA15BD"/>
    <w:rsid w:val="00BA728C"/>
    <w:rsid w:val="00BB2A12"/>
    <w:rsid w:val="00C12242"/>
    <w:rsid w:val="00C24FC8"/>
    <w:rsid w:val="00C25144"/>
    <w:rsid w:val="00C265FD"/>
    <w:rsid w:val="00C43F8A"/>
    <w:rsid w:val="00C66D04"/>
    <w:rsid w:val="00CA1921"/>
    <w:rsid w:val="00CA250E"/>
    <w:rsid w:val="00CA5845"/>
    <w:rsid w:val="00CA7ADA"/>
    <w:rsid w:val="00CB009F"/>
    <w:rsid w:val="00CC5505"/>
    <w:rsid w:val="00CD2F9B"/>
    <w:rsid w:val="00CE3E53"/>
    <w:rsid w:val="00CE6A7F"/>
    <w:rsid w:val="00CF33AE"/>
    <w:rsid w:val="00D4053C"/>
    <w:rsid w:val="00D45AF6"/>
    <w:rsid w:val="00D47A34"/>
    <w:rsid w:val="00D632E9"/>
    <w:rsid w:val="00D657F2"/>
    <w:rsid w:val="00D80B5F"/>
    <w:rsid w:val="00D91977"/>
    <w:rsid w:val="00DA54D4"/>
    <w:rsid w:val="00DD78DE"/>
    <w:rsid w:val="00DF480E"/>
    <w:rsid w:val="00E04DD2"/>
    <w:rsid w:val="00E058F6"/>
    <w:rsid w:val="00E22A68"/>
    <w:rsid w:val="00E236EB"/>
    <w:rsid w:val="00E35E3F"/>
    <w:rsid w:val="00E50CC4"/>
    <w:rsid w:val="00E6415A"/>
    <w:rsid w:val="00E76F69"/>
    <w:rsid w:val="00E83908"/>
    <w:rsid w:val="00E87151"/>
    <w:rsid w:val="00E975F6"/>
    <w:rsid w:val="00EA106B"/>
    <w:rsid w:val="00EC240D"/>
    <w:rsid w:val="00EC7A98"/>
    <w:rsid w:val="00ED30CA"/>
    <w:rsid w:val="00F012C7"/>
    <w:rsid w:val="00F07A1A"/>
    <w:rsid w:val="00F2492F"/>
    <w:rsid w:val="00F30A59"/>
    <w:rsid w:val="00F31CED"/>
    <w:rsid w:val="00F355CF"/>
    <w:rsid w:val="00F35BEC"/>
    <w:rsid w:val="00F37BDA"/>
    <w:rsid w:val="00F405DD"/>
    <w:rsid w:val="00F4353C"/>
    <w:rsid w:val="00F474CD"/>
    <w:rsid w:val="00FA4AD5"/>
    <w:rsid w:val="00FB40FA"/>
    <w:rsid w:val="00FC5EF0"/>
    <w:rsid w:val="00FD6458"/>
    <w:rsid w:val="00FE19F1"/>
    <w:rsid w:val="00F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D38"/>
    <w:rPr>
      <w:sz w:val="24"/>
      <w:szCs w:val="24"/>
    </w:rPr>
  </w:style>
  <w:style w:type="paragraph" w:styleId="Heading1">
    <w:name w:val="heading 1"/>
    <w:basedOn w:val="Normal"/>
    <w:next w:val="Normal"/>
    <w:qFormat/>
    <w:rsid w:val="00E50CC4"/>
    <w:pPr>
      <w:keepNext/>
      <w:widowControl w:val="0"/>
      <w:numPr>
        <w:numId w:val="1"/>
      </w:numPr>
      <w:jc w:val="both"/>
      <w:outlineLvl w:val="0"/>
    </w:pPr>
    <w:rPr>
      <w:rFonts w:ascii=".VnTime" w:hAnsi=".VnTime"/>
      <w:sz w:val="26"/>
      <w:szCs w:val="20"/>
    </w:rPr>
  </w:style>
  <w:style w:type="paragraph" w:styleId="Heading2">
    <w:name w:val="heading 2"/>
    <w:basedOn w:val="Normal"/>
    <w:next w:val="Normal"/>
    <w:qFormat/>
    <w:rsid w:val="00E50CC4"/>
    <w:pPr>
      <w:keepNext/>
      <w:widowControl w:val="0"/>
      <w:numPr>
        <w:ilvl w:val="1"/>
        <w:numId w:val="1"/>
      </w:numPr>
      <w:jc w:val="both"/>
      <w:outlineLvl w:val="1"/>
    </w:pPr>
    <w:rPr>
      <w:rFonts w:ascii=".VnTimeH" w:hAnsi=".VnTimeH"/>
      <w:b/>
      <w:szCs w:val="20"/>
    </w:rPr>
  </w:style>
  <w:style w:type="paragraph" w:styleId="Heading3">
    <w:name w:val="heading 3"/>
    <w:basedOn w:val="Normal"/>
    <w:next w:val="Normal"/>
    <w:qFormat/>
    <w:rsid w:val="00E50CC4"/>
    <w:pPr>
      <w:keepNext/>
      <w:numPr>
        <w:ilvl w:val="2"/>
        <w:numId w:val="1"/>
      </w:numPr>
      <w:spacing w:before="240"/>
      <w:jc w:val="center"/>
      <w:outlineLvl w:val="2"/>
    </w:pPr>
    <w:rPr>
      <w:rFonts w:ascii=".VnTime" w:hAnsi=".VnTime"/>
      <w:i/>
      <w:sz w:val="28"/>
      <w:szCs w:val="20"/>
    </w:rPr>
  </w:style>
  <w:style w:type="paragraph" w:styleId="Heading4">
    <w:name w:val="heading 4"/>
    <w:basedOn w:val="Normal"/>
    <w:next w:val="Normal"/>
    <w:qFormat/>
    <w:rsid w:val="00E50CC4"/>
    <w:pPr>
      <w:keepNext/>
      <w:widowControl w:val="0"/>
      <w:numPr>
        <w:ilvl w:val="3"/>
        <w:numId w:val="1"/>
      </w:numPr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qFormat/>
    <w:rsid w:val="00E50CC4"/>
    <w:pPr>
      <w:keepNext/>
      <w:widowControl w:val="0"/>
      <w:numPr>
        <w:ilvl w:val="4"/>
        <w:numId w:val="1"/>
      </w:numPr>
      <w:jc w:val="center"/>
      <w:outlineLvl w:val="4"/>
    </w:pPr>
    <w:rPr>
      <w:rFonts w:ascii=".VnTimeH" w:hAnsi=".VnTimeH"/>
      <w:b/>
      <w:sz w:val="20"/>
      <w:szCs w:val="20"/>
    </w:rPr>
  </w:style>
  <w:style w:type="paragraph" w:styleId="Heading6">
    <w:name w:val="heading 6"/>
    <w:basedOn w:val="Normal"/>
    <w:next w:val="Normal"/>
    <w:qFormat/>
    <w:rsid w:val="00E50CC4"/>
    <w:pPr>
      <w:keepNext/>
      <w:widowControl w:val="0"/>
      <w:numPr>
        <w:ilvl w:val="5"/>
        <w:numId w:val="1"/>
      </w:numPr>
      <w:outlineLvl w:val="5"/>
    </w:pPr>
    <w:rPr>
      <w:rFonts w:ascii=".VnTime" w:hAnsi=".VnTime"/>
      <w:szCs w:val="20"/>
    </w:rPr>
  </w:style>
  <w:style w:type="paragraph" w:styleId="Heading7">
    <w:name w:val="heading 7"/>
    <w:basedOn w:val="Normal"/>
    <w:next w:val="Normal"/>
    <w:qFormat/>
    <w:rsid w:val="00E50CC4"/>
    <w:pPr>
      <w:keepNext/>
      <w:numPr>
        <w:ilvl w:val="6"/>
        <w:numId w:val="1"/>
      </w:numPr>
      <w:jc w:val="center"/>
      <w:outlineLvl w:val="6"/>
    </w:pPr>
    <w:rPr>
      <w:rFonts w:ascii=".VnTime" w:hAnsi=".VnTime"/>
      <w:b/>
      <w:i/>
      <w:sz w:val="30"/>
      <w:szCs w:val="20"/>
    </w:rPr>
  </w:style>
  <w:style w:type="paragraph" w:styleId="Heading8">
    <w:name w:val="heading 8"/>
    <w:basedOn w:val="Normal"/>
    <w:next w:val="Normal"/>
    <w:qFormat/>
    <w:rsid w:val="00E50CC4"/>
    <w:pPr>
      <w:keepNext/>
      <w:widowControl w:val="0"/>
      <w:numPr>
        <w:ilvl w:val="7"/>
        <w:numId w:val="1"/>
      </w:numPr>
      <w:jc w:val="center"/>
      <w:outlineLvl w:val="7"/>
    </w:pPr>
    <w:rPr>
      <w:rFonts w:ascii=".VnTimeH" w:hAnsi=".VnTimeH"/>
      <w:b/>
      <w:sz w:val="28"/>
      <w:szCs w:val="20"/>
    </w:rPr>
  </w:style>
  <w:style w:type="paragraph" w:styleId="Heading9">
    <w:name w:val="heading 9"/>
    <w:basedOn w:val="Normal"/>
    <w:next w:val="Normal"/>
    <w:qFormat/>
    <w:rsid w:val="00E50CC4"/>
    <w:pPr>
      <w:keepNext/>
      <w:numPr>
        <w:ilvl w:val="8"/>
        <w:numId w:val="1"/>
      </w:numPr>
      <w:spacing w:before="180"/>
      <w:jc w:val="center"/>
      <w:outlineLvl w:val="8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0CC4"/>
    <w:pPr>
      <w:jc w:val="center"/>
    </w:pPr>
    <w:rPr>
      <w:rFonts w:ascii=".VnTime" w:hAnsi=".VnTime"/>
      <w:i/>
      <w:iCs/>
      <w:sz w:val="22"/>
    </w:rPr>
  </w:style>
  <w:style w:type="paragraph" w:styleId="BodyTextIndent">
    <w:name w:val="Body Text Indent"/>
    <w:basedOn w:val="Normal"/>
    <w:link w:val="BodyTextIndentChar"/>
    <w:rsid w:val="00E50CC4"/>
    <w:pPr>
      <w:tabs>
        <w:tab w:val="left" w:pos="720"/>
      </w:tabs>
      <w:ind w:left="360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E50CC4"/>
    <w:pPr>
      <w:spacing w:after="120"/>
      <w:ind w:firstLine="360"/>
      <w:jc w:val="both"/>
    </w:pPr>
    <w:rPr>
      <w:rFonts w:ascii=".VnTime" w:hAnsi=".VnTime"/>
      <w:sz w:val="26"/>
    </w:rPr>
  </w:style>
  <w:style w:type="paragraph" w:styleId="BodyText3">
    <w:name w:val="Body Text 3"/>
    <w:basedOn w:val="Normal"/>
    <w:rsid w:val="00E50CC4"/>
    <w:pPr>
      <w:tabs>
        <w:tab w:val="left" w:pos="1080"/>
      </w:tabs>
      <w:spacing w:before="40" w:after="40" w:line="288" w:lineRule="auto"/>
      <w:jc w:val="both"/>
    </w:pPr>
    <w:rPr>
      <w:rFonts w:ascii=".VnTime" w:hAnsi=".VnTime"/>
      <w:sz w:val="28"/>
    </w:rPr>
  </w:style>
  <w:style w:type="paragraph" w:styleId="Header">
    <w:name w:val="header"/>
    <w:basedOn w:val="Normal"/>
    <w:link w:val="HeaderChar"/>
    <w:rsid w:val="00245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5D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5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DD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4D3B"/>
    <w:rPr>
      <w:rFonts w:ascii=".VnTime" w:hAnsi=".VnTime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huong%20Tu\Hastc-QLNY\C&#225;c%20m&#7851;u%20bi&#7875;u%20designed\NYBS\Quy&#7871;t%20&#273;&#7883;nh%20NYBS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Quyết định NYBS CP</Template>
  <TotalTime>43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CHỨNG KHOÁN NHÀ NƯỚC</vt:lpstr>
    </vt:vector>
  </TitlesOfParts>
  <Company>HASTC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CHỨNG KHOÁN NHÀ NƯỚC</dc:title>
  <dc:subject/>
  <dc:creator>phuongtu</dc:creator>
  <cp:keywords/>
  <dc:description/>
  <cp:lastModifiedBy>tranlong</cp:lastModifiedBy>
  <cp:revision>16</cp:revision>
  <cp:lastPrinted>2013-06-12T02:41:00Z</cp:lastPrinted>
  <dcterms:created xsi:type="dcterms:W3CDTF">2012-11-20T04:19:00Z</dcterms:created>
  <dcterms:modified xsi:type="dcterms:W3CDTF">2013-06-27T09:50:00Z</dcterms:modified>
</cp:coreProperties>
</file>